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08C9B226" w:rsidR="00D27F08" w:rsidRDefault="008C4A8B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369252" wp14:editId="3D63413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93776F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28CFBF2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77777777" w:rsidR="006C4BF5" w:rsidRPr="00D27F08" w:rsidRDefault="006C4BF5" w:rsidP="0033727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BA3DF47" w14:textId="0C45C7E4" w:rsidR="0093776F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Wykaz załączników niezbędnych do uzyskania punktów</w:t>
      </w:r>
    </w:p>
    <w:p w14:paraId="6C441E28" w14:textId="6C1223E8" w:rsidR="0093776F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za określone lokalne kryteria wyboru (premiujące)</w:t>
      </w:r>
    </w:p>
    <w:p w14:paraId="220CDE5D" w14:textId="41F7FE37" w:rsidR="00C30BB4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na etapie oceny przez LGD</w:t>
      </w:r>
    </w:p>
    <w:p w14:paraId="3DD3C6AD" w14:textId="77777777" w:rsidR="0093776F" w:rsidRDefault="0093776F" w:rsidP="0093776F">
      <w:pPr>
        <w:jc w:val="center"/>
        <w:rPr>
          <w:b/>
          <w:bCs/>
          <w:sz w:val="28"/>
          <w:szCs w:val="28"/>
        </w:rPr>
      </w:pPr>
    </w:p>
    <w:p w14:paraId="57BC799E" w14:textId="77777777" w:rsidR="0093776F" w:rsidRPr="0093776F" w:rsidRDefault="0093776F" w:rsidP="0093776F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3776F" w14:paraId="2D9A4815" w14:textId="77777777" w:rsidTr="0093776F">
        <w:trPr>
          <w:jc w:val="center"/>
        </w:trPr>
        <w:tc>
          <w:tcPr>
            <w:tcW w:w="3020" w:type="dxa"/>
            <w:shd w:val="clear" w:color="auto" w:fill="92D050"/>
            <w:vAlign w:val="center"/>
          </w:tcPr>
          <w:bookmarkEnd w:id="0"/>
          <w:bookmarkEnd w:id="1"/>
          <w:p w14:paraId="49A7B8E6" w14:textId="72AB1D22" w:rsidR="0093776F" w:rsidRPr="0093776F" w:rsidRDefault="0093776F" w:rsidP="0093776F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Numer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426D2559" w14:textId="3C73C9CA" w:rsidR="0093776F" w:rsidRPr="0093776F" w:rsidRDefault="0093776F" w:rsidP="0093776F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Nazwa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703EA058" w14:textId="2EE02546" w:rsidR="0093776F" w:rsidRPr="0093776F" w:rsidRDefault="0093776F" w:rsidP="0093776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93776F">
              <w:rPr>
                <w:sz w:val="24"/>
              </w:rPr>
              <w:t>Niezbędny załącznik</w:t>
            </w:r>
          </w:p>
        </w:tc>
      </w:tr>
      <w:tr w:rsidR="0093776F" w14:paraId="6482EAF8" w14:textId="77777777" w:rsidTr="0093776F">
        <w:trPr>
          <w:jc w:val="center"/>
        </w:trPr>
        <w:tc>
          <w:tcPr>
            <w:tcW w:w="3020" w:type="dxa"/>
            <w:vAlign w:val="center"/>
          </w:tcPr>
          <w:p w14:paraId="12CC07B4" w14:textId="6802C3C5" w:rsidR="0093776F" w:rsidRPr="0093776F" w:rsidRDefault="0093776F" w:rsidP="0093776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93776F">
              <w:rPr>
                <w:sz w:val="24"/>
              </w:rPr>
              <w:t>7</w:t>
            </w:r>
          </w:p>
        </w:tc>
        <w:tc>
          <w:tcPr>
            <w:tcW w:w="3020" w:type="dxa"/>
            <w:vAlign w:val="center"/>
          </w:tcPr>
          <w:p w14:paraId="38502F1A" w14:textId="28F680D8" w:rsidR="0093776F" w:rsidRPr="0093776F" w:rsidRDefault="0093776F" w:rsidP="003456AF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>Promocja LGD i LSR</w:t>
            </w:r>
          </w:p>
        </w:tc>
        <w:tc>
          <w:tcPr>
            <w:tcW w:w="3020" w:type="dxa"/>
            <w:vAlign w:val="center"/>
          </w:tcPr>
          <w:p w14:paraId="772BC073" w14:textId="401382CE" w:rsidR="0093776F" w:rsidRPr="0093776F" w:rsidRDefault="0093776F" w:rsidP="003456AF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 xml:space="preserve">Oświadczenie Wnioskodawcy </w:t>
            </w:r>
          </w:p>
        </w:tc>
      </w:tr>
    </w:tbl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F386" w14:textId="77777777" w:rsidR="00796ADD" w:rsidRDefault="00796ADD">
      <w:r>
        <w:separator/>
      </w:r>
    </w:p>
  </w:endnote>
  <w:endnote w:type="continuationSeparator" w:id="0">
    <w:p w14:paraId="317B4334" w14:textId="77777777" w:rsidR="00796ADD" w:rsidRDefault="0079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33349113"/>
  <w:bookmarkStart w:id="3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B107" w14:textId="77777777" w:rsidR="00796ADD" w:rsidRDefault="00796ADD">
      <w:r>
        <w:separator/>
      </w:r>
    </w:p>
  </w:footnote>
  <w:footnote w:type="continuationSeparator" w:id="0">
    <w:p w14:paraId="582F4693" w14:textId="77777777" w:rsidR="00796ADD" w:rsidRDefault="0079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38B0751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8A301D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9829">
    <w:abstractNumId w:val="0"/>
  </w:num>
  <w:num w:numId="2" w16cid:durableId="1045569475">
    <w:abstractNumId w:val="14"/>
  </w:num>
  <w:num w:numId="3" w16cid:durableId="1906259460">
    <w:abstractNumId w:val="6"/>
  </w:num>
  <w:num w:numId="4" w16cid:durableId="1387798244">
    <w:abstractNumId w:val="8"/>
  </w:num>
  <w:num w:numId="5" w16cid:durableId="2110349515">
    <w:abstractNumId w:val="17"/>
  </w:num>
  <w:num w:numId="6" w16cid:durableId="1301501302">
    <w:abstractNumId w:val="13"/>
  </w:num>
  <w:num w:numId="7" w16cid:durableId="1453940339">
    <w:abstractNumId w:val="2"/>
  </w:num>
  <w:num w:numId="8" w16cid:durableId="563103682">
    <w:abstractNumId w:val="4"/>
  </w:num>
  <w:num w:numId="9" w16cid:durableId="946083543">
    <w:abstractNumId w:val="12"/>
  </w:num>
  <w:num w:numId="10" w16cid:durableId="2092386768">
    <w:abstractNumId w:val="1"/>
  </w:num>
  <w:num w:numId="11" w16cid:durableId="702827721">
    <w:abstractNumId w:val="7"/>
  </w:num>
  <w:num w:numId="12" w16cid:durableId="13577921">
    <w:abstractNumId w:val="10"/>
  </w:num>
  <w:num w:numId="13" w16cid:durableId="183251158">
    <w:abstractNumId w:val="5"/>
  </w:num>
  <w:num w:numId="14" w16cid:durableId="648246371">
    <w:abstractNumId w:val="15"/>
  </w:num>
  <w:num w:numId="15" w16cid:durableId="1487085612">
    <w:abstractNumId w:val="16"/>
  </w:num>
  <w:num w:numId="16" w16cid:durableId="945235001">
    <w:abstractNumId w:val="11"/>
  </w:num>
  <w:num w:numId="17" w16cid:durableId="189758318">
    <w:abstractNumId w:val="3"/>
  </w:num>
  <w:num w:numId="18" w16cid:durableId="14517818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339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0C89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6ADD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A8B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092F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4EDA"/>
    <w:rsid w:val="00925DA8"/>
    <w:rsid w:val="00926CF6"/>
    <w:rsid w:val="009300FD"/>
    <w:rsid w:val="00930693"/>
    <w:rsid w:val="00932584"/>
    <w:rsid w:val="00933092"/>
    <w:rsid w:val="00935875"/>
    <w:rsid w:val="009361AA"/>
    <w:rsid w:val="0093776F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089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531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693C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4AE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5B0D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64A6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A05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8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383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4</cp:revision>
  <cp:lastPrinted>2023-09-22T13:20:00Z</cp:lastPrinted>
  <dcterms:created xsi:type="dcterms:W3CDTF">2025-12-18T12:00:00Z</dcterms:created>
  <dcterms:modified xsi:type="dcterms:W3CDTF">2025-12-18T12:05:00Z</dcterms:modified>
</cp:coreProperties>
</file>