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50ED" w14:textId="08C9B226" w:rsidR="00D27F08" w:rsidRDefault="008C4A8B" w:rsidP="000944C9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bookmarkStart w:id="1" w:name="_Hlk139540192"/>
      <w:r>
        <w:rPr>
          <w:noProof/>
        </w:rPr>
        <w:drawing>
          <wp:anchor distT="0" distB="0" distL="114300" distR="114300" simplePos="0" relativeHeight="251658240" behindDoc="0" locked="0" layoutInCell="1" allowOverlap="1" wp14:anchorId="3C369252" wp14:editId="3FFAC0D0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047115" cy="356235"/>
            <wp:effectExtent l="0" t="0" r="635" b="5715"/>
            <wp:wrapNone/>
            <wp:docPr id="484012095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012095" name="Obraz 5" descr="Obraz logo organizacji: Lokalna Grupa Działania „Kaszubska Droga”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93776F">
        <w:rPr>
          <w:rFonts w:ascii="Calibri" w:eastAsiaTheme="majorEastAsia" w:hAnsi="Calibri" w:cs="Calibri"/>
          <w:sz w:val="20"/>
          <w:szCs w:val="20"/>
          <w:lang w:eastAsia="en-US"/>
        </w:rPr>
        <w:t>2a</w:t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D27F08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46D66E50" w14:textId="28CFBF20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8B025D">
        <w:rPr>
          <w:rFonts w:ascii="Calibri" w:eastAsiaTheme="majorEastAsia" w:hAnsi="Calibri" w:cs="Calibri"/>
          <w:sz w:val="20"/>
          <w:szCs w:val="20"/>
          <w:lang w:eastAsia="en-US"/>
        </w:rPr>
        <w:t>2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.</w:t>
      </w:r>
      <w:r w:rsidR="00D152C6">
        <w:rPr>
          <w:rFonts w:ascii="Calibri" w:eastAsiaTheme="majorEastAsia" w:hAnsi="Calibri" w:cs="Calibri"/>
          <w:sz w:val="20"/>
          <w:szCs w:val="20"/>
          <w:lang w:eastAsia="en-US"/>
        </w:rPr>
        <w:t>0</w:t>
      </w:r>
      <w:r w:rsidR="008B025D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="00D152C6">
        <w:rPr>
          <w:rFonts w:ascii="Calibri" w:eastAsiaTheme="majorEastAsia" w:hAnsi="Calibri" w:cs="Calibri"/>
          <w:sz w:val="20"/>
          <w:szCs w:val="20"/>
          <w:lang w:eastAsia="en-US"/>
        </w:rPr>
        <w:t xml:space="preserve"> Odnawialne źródła energii</w:t>
      </w:r>
      <w:r w:rsidR="009E50E4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54B2A22F" w14:textId="3D026105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67699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29DC5D47" w14:textId="778238CD" w:rsidR="00D152C6" w:rsidRDefault="00D152C6" w:rsidP="00D152C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45B3E">
        <w:rPr>
          <w:rFonts w:ascii="Calibri" w:eastAsiaTheme="majorEastAsia" w:hAnsi="Calibri" w:cs="Calibri"/>
          <w:sz w:val="20"/>
          <w:szCs w:val="20"/>
          <w:lang w:eastAsia="en-US"/>
        </w:rPr>
        <w:t>.</w:t>
      </w:r>
    </w:p>
    <w:p w14:paraId="588DDA4F" w14:textId="77777777" w:rsidR="006C4BF5" w:rsidRPr="00D27F08" w:rsidRDefault="006C4BF5" w:rsidP="00337278">
      <w:pPr>
        <w:keepNext/>
        <w:keepLines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0BA3DF47" w14:textId="0C45C7E4" w:rsidR="0093776F" w:rsidRDefault="0093776F" w:rsidP="0093776F">
      <w:pPr>
        <w:jc w:val="center"/>
        <w:rPr>
          <w:b/>
          <w:bCs/>
          <w:sz w:val="28"/>
          <w:szCs w:val="28"/>
        </w:rPr>
      </w:pPr>
      <w:r w:rsidRPr="0093776F">
        <w:rPr>
          <w:b/>
          <w:bCs/>
          <w:sz w:val="28"/>
          <w:szCs w:val="28"/>
        </w:rPr>
        <w:t>Wykaz załączników niezbędnych do uzyskania punktów</w:t>
      </w:r>
    </w:p>
    <w:p w14:paraId="6C441E28" w14:textId="6C1223E8" w:rsidR="0093776F" w:rsidRDefault="0093776F" w:rsidP="0093776F">
      <w:pPr>
        <w:jc w:val="center"/>
        <w:rPr>
          <w:b/>
          <w:bCs/>
          <w:sz w:val="28"/>
          <w:szCs w:val="28"/>
        </w:rPr>
      </w:pPr>
      <w:r w:rsidRPr="0093776F">
        <w:rPr>
          <w:b/>
          <w:bCs/>
          <w:sz w:val="28"/>
          <w:szCs w:val="28"/>
        </w:rPr>
        <w:t>za określone lokalne kryteria wyboru (premiujące)</w:t>
      </w:r>
    </w:p>
    <w:p w14:paraId="220CDE5D" w14:textId="41F7FE37" w:rsidR="00C30BB4" w:rsidRDefault="0093776F" w:rsidP="0093776F">
      <w:pPr>
        <w:jc w:val="center"/>
        <w:rPr>
          <w:b/>
          <w:bCs/>
          <w:sz w:val="28"/>
          <w:szCs w:val="28"/>
        </w:rPr>
      </w:pPr>
      <w:r w:rsidRPr="0093776F">
        <w:rPr>
          <w:b/>
          <w:bCs/>
          <w:sz w:val="28"/>
          <w:szCs w:val="28"/>
        </w:rPr>
        <w:t>na etapie oceny przez LGD</w:t>
      </w:r>
    </w:p>
    <w:p w14:paraId="57BC799E" w14:textId="77777777" w:rsidR="0093776F" w:rsidRPr="0093776F" w:rsidRDefault="0093776F" w:rsidP="00A048A0">
      <w:pPr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74"/>
        <w:gridCol w:w="1798"/>
        <w:gridCol w:w="6088"/>
      </w:tblGrid>
      <w:tr w:rsidR="0093776F" w14:paraId="2D9A4815" w14:textId="77777777" w:rsidTr="00782F53">
        <w:trPr>
          <w:jc w:val="center"/>
        </w:trPr>
        <w:tc>
          <w:tcPr>
            <w:tcW w:w="1174" w:type="dxa"/>
            <w:shd w:val="clear" w:color="auto" w:fill="92D050"/>
            <w:vAlign w:val="center"/>
          </w:tcPr>
          <w:bookmarkEnd w:id="0"/>
          <w:bookmarkEnd w:id="1"/>
          <w:p w14:paraId="49A7B8E6" w14:textId="72AB1D22" w:rsidR="0093776F" w:rsidRPr="00E842A3" w:rsidRDefault="0093776F" w:rsidP="0093776F">
            <w:pPr>
              <w:spacing w:line="240" w:lineRule="auto"/>
              <w:contextualSpacing/>
              <w:jc w:val="center"/>
              <w:rPr>
                <w:rFonts w:ascii="Calibri" w:hAnsi="Calibri" w:cs="Calibri"/>
                <w:szCs w:val="22"/>
                <w:highlight w:val="cyan"/>
              </w:rPr>
            </w:pPr>
            <w:r w:rsidRPr="00E842A3">
              <w:rPr>
                <w:rFonts w:ascii="Calibri" w:hAnsi="Calibri" w:cs="Calibri"/>
                <w:szCs w:val="22"/>
              </w:rPr>
              <w:t>Numer kryterium</w:t>
            </w:r>
          </w:p>
        </w:tc>
        <w:tc>
          <w:tcPr>
            <w:tcW w:w="1798" w:type="dxa"/>
            <w:shd w:val="clear" w:color="auto" w:fill="92D050"/>
            <w:vAlign w:val="center"/>
          </w:tcPr>
          <w:p w14:paraId="426D2559" w14:textId="3C73C9CA" w:rsidR="0093776F" w:rsidRPr="00E842A3" w:rsidRDefault="0093776F" w:rsidP="0093776F">
            <w:pPr>
              <w:spacing w:line="240" w:lineRule="auto"/>
              <w:contextualSpacing/>
              <w:jc w:val="center"/>
              <w:rPr>
                <w:rFonts w:ascii="Calibri" w:hAnsi="Calibri" w:cs="Calibri"/>
                <w:szCs w:val="22"/>
                <w:highlight w:val="cyan"/>
              </w:rPr>
            </w:pPr>
            <w:r w:rsidRPr="00E842A3">
              <w:rPr>
                <w:rFonts w:ascii="Calibri" w:hAnsi="Calibri" w:cs="Calibri"/>
                <w:szCs w:val="22"/>
              </w:rPr>
              <w:t>Nazwa kryterium</w:t>
            </w:r>
          </w:p>
        </w:tc>
        <w:tc>
          <w:tcPr>
            <w:tcW w:w="6088" w:type="dxa"/>
            <w:shd w:val="clear" w:color="auto" w:fill="92D050"/>
            <w:vAlign w:val="center"/>
          </w:tcPr>
          <w:p w14:paraId="703EA058" w14:textId="785E9931" w:rsidR="0093776F" w:rsidRPr="00E842A3" w:rsidRDefault="0093776F" w:rsidP="0093776F">
            <w:pPr>
              <w:spacing w:line="240" w:lineRule="auto"/>
              <w:contextualSpacing/>
              <w:jc w:val="center"/>
              <w:rPr>
                <w:rFonts w:ascii="Calibri" w:hAnsi="Calibri" w:cs="Calibri"/>
                <w:szCs w:val="22"/>
              </w:rPr>
            </w:pPr>
            <w:r w:rsidRPr="00E842A3">
              <w:rPr>
                <w:rFonts w:ascii="Calibri" w:hAnsi="Calibri" w:cs="Calibri"/>
                <w:szCs w:val="22"/>
              </w:rPr>
              <w:t>Niezbędny załącznik</w:t>
            </w:r>
            <w:r w:rsidR="00AD1C06" w:rsidRPr="00E842A3">
              <w:rPr>
                <w:rFonts w:ascii="Calibri" w:hAnsi="Calibri" w:cs="Calibri"/>
                <w:szCs w:val="22"/>
              </w:rPr>
              <w:t xml:space="preserve"> lub warunek spełnienia kryterium</w:t>
            </w:r>
          </w:p>
        </w:tc>
      </w:tr>
      <w:tr w:rsidR="008F5EE2" w14:paraId="1F5966B9" w14:textId="77777777" w:rsidTr="00782F53">
        <w:trPr>
          <w:jc w:val="center"/>
        </w:trPr>
        <w:tc>
          <w:tcPr>
            <w:tcW w:w="1174" w:type="dxa"/>
            <w:vAlign w:val="center"/>
          </w:tcPr>
          <w:p w14:paraId="41BB6D15" w14:textId="0D69A9A4" w:rsidR="008F5EE2" w:rsidRPr="00E842A3" w:rsidRDefault="00633E37" w:rsidP="00A048A0">
            <w:pPr>
              <w:spacing w:line="240" w:lineRule="auto"/>
              <w:contextualSpacing/>
              <w:jc w:val="center"/>
              <w:rPr>
                <w:rFonts w:ascii="Calibri" w:hAnsi="Calibri" w:cs="Calibri"/>
                <w:szCs w:val="22"/>
              </w:rPr>
            </w:pPr>
            <w:r w:rsidRPr="00E842A3">
              <w:rPr>
                <w:rFonts w:ascii="Calibri" w:hAnsi="Calibri" w:cs="Calibri"/>
                <w:szCs w:val="22"/>
              </w:rPr>
              <w:t>2</w:t>
            </w:r>
            <w:r w:rsidR="00E842A3" w:rsidRPr="00E842A3">
              <w:rPr>
                <w:rFonts w:ascii="Calibri" w:hAnsi="Calibri" w:cs="Calibri"/>
                <w:szCs w:val="22"/>
              </w:rPr>
              <w:t>.</w:t>
            </w:r>
          </w:p>
        </w:tc>
        <w:tc>
          <w:tcPr>
            <w:tcW w:w="1798" w:type="dxa"/>
            <w:vAlign w:val="center"/>
          </w:tcPr>
          <w:p w14:paraId="4E549B77" w14:textId="5FF69050" w:rsidR="008F5EE2" w:rsidRPr="00E842A3" w:rsidRDefault="008F5EE2" w:rsidP="00782F53">
            <w:pPr>
              <w:spacing w:line="240" w:lineRule="auto"/>
              <w:contextualSpacing/>
              <w:rPr>
                <w:rFonts w:ascii="Calibri" w:hAnsi="Calibri" w:cs="Calibri"/>
                <w:szCs w:val="22"/>
              </w:rPr>
            </w:pPr>
            <w:r w:rsidRPr="00E842A3">
              <w:rPr>
                <w:rFonts w:ascii="Calibri" w:hAnsi="Calibri" w:cs="Calibri"/>
                <w:szCs w:val="22"/>
              </w:rPr>
              <w:t>Kompleksowość projektu</w:t>
            </w:r>
            <w:r w:rsidR="00633E37" w:rsidRPr="00E842A3">
              <w:rPr>
                <w:rFonts w:ascii="Calibri" w:hAnsi="Calibri" w:cs="Calibri"/>
                <w:szCs w:val="22"/>
              </w:rPr>
              <w:t xml:space="preserve"> OZE </w:t>
            </w:r>
          </w:p>
        </w:tc>
        <w:tc>
          <w:tcPr>
            <w:tcW w:w="6088" w:type="dxa"/>
            <w:vAlign w:val="center"/>
          </w:tcPr>
          <w:p w14:paraId="59B012AE" w14:textId="1E9C3416" w:rsidR="008F5EE2" w:rsidRDefault="00674C53" w:rsidP="00674C53">
            <w:pPr>
              <w:spacing w:line="240" w:lineRule="auto"/>
              <w:contextualSpacing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1) </w:t>
            </w:r>
            <w:r w:rsidR="00633E37" w:rsidRPr="00E842A3">
              <w:rPr>
                <w:rFonts w:ascii="Calibri" w:hAnsi="Calibri" w:cs="Calibri"/>
                <w:szCs w:val="22"/>
              </w:rPr>
              <w:t>Dokumenty potwierdzające posiadanie instalacji OZE</w:t>
            </w:r>
            <w:r w:rsidR="002F4F86">
              <w:rPr>
                <w:rFonts w:ascii="Calibri" w:hAnsi="Calibri" w:cs="Calibri"/>
                <w:szCs w:val="22"/>
              </w:rPr>
              <w:t xml:space="preserve"> </w:t>
            </w:r>
          </w:p>
          <w:p w14:paraId="721A86D3" w14:textId="77777777" w:rsidR="00674C53" w:rsidRDefault="00674C53" w:rsidP="00674C53">
            <w:pPr>
              <w:rPr>
                <w:rFonts w:cstheme="minorHAnsi"/>
                <w:b/>
                <w:bCs/>
                <w:szCs w:val="22"/>
              </w:rPr>
            </w:pPr>
          </w:p>
          <w:p w14:paraId="1EDD0018" w14:textId="1DA4AFD2" w:rsidR="002F4F86" w:rsidRPr="00E842A3" w:rsidRDefault="00674C53" w:rsidP="00674C53">
            <w:pPr>
              <w:jc w:val="both"/>
              <w:rPr>
                <w:rFonts w:ascii="Calibri" w:hAnsi="Calibri" w:cs="Calibri"/>
                <w:szCs w:val="22"/>
              </w:rPr>
            </w:pPr>
            <w:r w:rsidRPr="00674C53">
              <w:rPr>
                <w:rFonts w:cstheme="minorHAnsi"/>
                <w:szCs w:val="22"/>
              </w:rPr>
              <w:t>2)</w:t>
            </w:r>
            <w:r>
              <w:rPr>
                <w:rFonts w:cstheme="minorHAnsi"/>
                <w:b/>
                <w:bCs/>
                <w:szCs w:val="22"/>
              </w:rPr>
              <w:t xml:space="preserve"> </w:t>
            </w:r>
            <w:r w:rsidR="002F4F86" w:rsidRPr="002F4F86">
              <w:rPr>
                <w:rFonts w:cstheme="minorHAnsi"/>
                <w:b/>
                <w:bCs/>
                <w:szCs w:val="22"/>
              </w:rPr>
              <w:t xml:space="preserve">Specyfikacja </w:t>
            </w:r>
            <w:r w:rsidR="002F4F86" w:rsidRPr="00525238">
              <w:rPr>
                <w:rFonts w:cstheme="minorHAnsi"/>
                <w:szCs w:val="22"/>
              </w:rPr>
              <w:t xml:space="preserve">(posiadanego lub planowanego do zakupu) systemu zarządzania energią (EMS) zawierającego co najmniej funkcjonalność analizy następujących danych: </w:t>
            </w:r>
            <w:r w:rsidR="002F4F86" w:rsidRPr="002F4F86">
              <w:rPr>
                <w:rFonts w:cstheme="minorHAnsi"/>
                <w:szCs w:val="22"/>
              </w:rPr>
              <w:t xml:space="preserve">analiza warunków pogodowych, analiza bieżących cen energii elektrycznej na rynku, profil odbiorcy, taryfa- </w:t>
            </w:r>
          </w:p>
        </w:tc>
      </w:tr>
      <w:tr w:rsidR="00633E37" w14:paraId="60CED78D" w14:textId="77777777" w:rsidTr="00782F53">
        <w:trPr>
          <w:trHeight w:val="675"/>
          <w:jc w:val="center"/>
        </w:trPr>
        <w:tc>
          <w:tcPr>
            <w:tcW w:w="1174" w:type="dxa"/>
            <w:vAlign w:val="center"/>
          </w:tcPr>
          <w:p w14:paraId="715A0551" w14:textId="01E2FE2C" w:rsidR="00633E37" w:rsidRPr="00E842A3" w:rsidRDefault="004A64D4" w:rsidP="00633E37">
            <w:pPr>
              <w:spacing w:line="240" w:lineRule="auto"/>
              <w:contextualSpacing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6</w:t>
            </w:r>
            <w:r w:rsidR="00633E37" w:rsidRPr="00E842A3">
              <w:rPr>
                <w:rFonts w:ascii="Calibri" w:hAnsi="Calibri" w:cs="Calibri"/>
                <w:szCs w:val="22"/>
              </w:rPr>
              <w:t>.</w:t>
            </w:r>
          </w:p>
        </w:tc>
        <w:tc>
          <w:tcPr>
            <w:tcW w:w="1798" w:type="dxa"/>
            <w:vAlign w:val="center"/>
          </w:tcPr>
          <w:p w14:paraId="258AE498" w14:textId="65BDC0A6" w:rsidR="00633E37" w:rsidRPr="00E842A3" w:rsidRDefault="00633E37" w:rsidP="00633E37">
            <w:pPr>
              <w:spacing w:line="240" w:lineRule="auto"/>
              <w:contextualSpacing/>
              <w:rPr>
                <w:rFonts w:ascii="Calibri" w:hAnsi="Calibri" w:cs="Calibri"/>
                <w:szCs w:val="22"/>
              </w:rPr>
            </w:pPr>
            <w:r w:rsidRPr="00E842A3">
              <w:rPr>
                <w:rFonts w:ascii="Calibri" w:hAnsi="Calibri" w:cs="Calibri"/>
                <w:szCs w:val="22"/>
              </w:rPr>
              <w:t>Warunki ekonomiczne wnioskodawcy</w:t>
            </w:r>
          </w:p>
        </w:tc>
        <w:tc>
          <w:tcPr>
            <w:tcW w:w="6088" w:type="dxa"/>
            <w:vAlign w:val="center"/>
          </w:tcPr>
          <w:p w14:paraId="5C7071E9" w14:textId="6287FD83" w:rsidR="00633E37" w:rsidRPr="00BF4315" w:rsidRDefault="00A9449F" w:rsidP="00256F2B">
            <w:pPr>
              <w:spacing w:line="240" w:lineRule="auto"/>
              <w:contextualSpacing/>
              <w:jc w:val="both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Dokument potwierdzający spełnienie warunku np. z</w:t>
            </w:r>
            <w:r w:rsidR="00633E37" w:rsidRPr="00E842A3">
              <w:rPr>
                <w:rFonts w:ascii="Calibri" w:hAnsi="Calibri" w:cs="Calibri"/>
                <w:szCs w:val="22"/>
              </w:rPr>
              <w:t xml:space="preserve">aświadczenie z gminy lub OPS potwierdzające korzystanie w ciągu ostatnich 12 miesięcy z bonów energetycznych lub innych </w:t>
            </w:r>
            <w:r>
              <w:rPr>
                <w:rFonts w:ascii="Calibri" w:hAnsi="Calibri" w:cs="Calibri"/>
                <w:szCs w:val="22"/>
              </w:rPr>
              <w:t xml:space="preserve">form wsparcia socjalnego, dodatku osłonowego </w:t>
            </w:r>
            <w:r w:rsidR="00633E37" w:rsidRPr="00BF4315">
              <w:rPr>
                <w:rFonts w:ascii="Calibri" w:hAnsi="Calibri" w:cs="Calibri"/>
                <w:szCs w:val="22"/>
              </w:rPr>
              <w:t>uzależnionych od kryterium dochodowego</w:t>
            </w:r>
            <w:r w:rsidR="00C264D2" w:rsidRPr="00BF4315">
              <w:rPr>
                <w:rFonts w:ascii="Calibri" w:hAnsi="Calibri" w:cs="Calibri"/>
                <w:szCs w:val="22"/>
              </w:rPr>
              <w:t>. Nie dopuszcza się przedstawienia dokumentu w formie oświadczenia wnioskodawcy.</w:t>
            </w:r>
          </w:p>
        </w:tc>
      </w:tr>
      <w:tr w:rsidR="00633E37" w14:paraId="17E55103" w14:textId="77777777" w:rsidTr="00782F53">
        <w:trPr>
          <w:trHeight w:val="675"/>
          <w:jc w:val="center"/>
        </w:trPr>
        <w:tc>
          <w:tcPr>
            <w:tcW w:w="1174" w:type="dxa"/>
            <w:vAlign w:val="center"/>
          </w:tcPr>
          <w:p w14:paraId="1577030E" w14:textId="7C3D82D9" w:rsidR="00633E37" w:rsidRPr="00E842A3" w:rsidRDefault="004A64D4" w:rsidP="00633E37">
            <w:pPr>
              <w:spacing w:line="240" w:lineRule="auto"/>
              <w:contextualSpacing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7</w:t>
            </w:r>
            <w:r w:rsidR="00633E37" w:rsidRPr="00E842A3">
              <w:rPr>
                <w:rFonts w:ascii="Calibri" w:hAnsi="Calibri" w:cs="Calibri"/>
                <w:szCs w:val="22"/>
              </w:rPr>
              <w:t xml:space="preserve">. </w:t>
            </w:r>
          </w:p>
        </w:tc>
        <w:tc>
          <w:tcPr>
            <w:tcW w:w="1798" w:type="dxa"/>
            <w:vAlign w:val="center"/>
          </w:tcPr>
          <w:p w14:paraId="11BCF972" w14:textId="35477AA8" w:rsidR="00633E37" w:rsidRPr="00E842A3" w:rsidRDefault="00633E37" w:rsidP="00633E37">
            <w:pPr>
              <w:spacing w:line="240" w:lineRule="auto"/>
              <w:contextualSpacing/>
              <w:rPr>
                <w:rFonts w:ascii="Calibri" w:hAnsi="Calibri" w:cs="Calibri"/>
                <w:szCs w:val="22"/>
              </w:rPr>
            </w:pPr>
            <w:r w:rsidRPr="00E842A3">
              <w:rPr>
                <w:rFonts w:ascii="Calibri" w:hAnsi="Calibri" w:cs="Calibri"/>
                <w:szCs w:val="22"/>
              </w:rPr>
              <w:t>Pozostałe warunki określające wnioskodawcę</w:t>
            </w:r>
          </w:p>
        </w:tc>
        <w:tc>
          <w:tcPr>
            <w:tcW w:w="6088" w:type="dxa"/>
            <w:vAlign w:val="center"/>
          </w:tcPr>
          <w:p w14:paraId="280DA9B0" w14:textId="0FEF4FF8" w:rsidR="00633E37" w:rsidRPr="00E842A3" w:rsidRDefault="00633E37" w:rsidP="00256F2B">
            <w:pPr>
              <w:spacing w:line="240" w:lineRule="auto"/>
              <w:contextualSpacing/>
              <w:jc w:val="both"/>
              <w:rPr>
                <w:rFonts w:ascii="Calibri" w:hAnsi="Calibri" w:cs="Calibri"/>
                <w:szCs w:val="22"/>
              </w:rPr>
            </w:pPr>
            <w:r w:rsidRPr="00E842A3">
              <w:rPr>
                <w:rFonts w:ascii="Calibri" w:hAnsi="Calibri" w:cs="Calibri"/>
                <w:szCs w:val="22"/>
              </w:rPr>
              <w:t xml:space="preserve">Dokument potwierdzający spełnienie warunku (np. </w:t>
            </w:r>
            <w:r w:rsidR="00F01CED">
              <w:rPr>
                <w:rFonts w:ascii="Calibri" w:hAnsi="Calibri" w:cs="Calibri"/>
                <w:szCs w:val="22"/>
              </w:rPr>
              <w:t>kopia pierwszej stron</w:t>
            </w:r>
            <w:r w:rsidR="009B7B2A">
              <w:rPr>
                <w:rFonts w:ascii="Calibri" w:hAnsi="Calibri" w:cs="Calibri"/>
                <w:szCs w:val="22"/>
              </w:rPr>
              <w:t>y</w:t>
            </w:r>
            <w:r w:rsidR="00F01CED">
              <w:rPr>
                <w:rFonts w:ascii="Calibri" w:hAnsi="Calibri" w:cs="Calibri"/>
                <w:szCs w:val="22"/>
              </w:rPr>
              <w:t xml:space="preserve"> </w:t>
            </w:r>
            <w:r w:rsidRPr="00E842A3">
              <w:rPr>
                <w:rFonts w:ascii="Calibri" w:hAnsi="Calibri" w:cs="Calibri"/>
                <w:szCs w:val="22"/>
              </w:rPr>
              <w:t>PIT-37</w:t>
            </w:r>
            <w:r w:rsidR="00102E01">
              <w:rPr>
                <w:rFonts w:ascii="Calibri" w:hAnsi="Calibri" w:cs="Calibri"/>
                <w:szCs w:val="22"/>
              </w:rPr>
              <w:t xml:space="preserve"> z oświadczeniem </w:t>
            </w:r>
            <w:r w:rsidR="00D84B8A">
              <w:rPr>
                <w:rFonts w:ascii="Calibri" w:hAnsi="Calibri" w:cs="Calibri"/>
                <w:szCs w:val="22"/>
              </w:rPr>
              <w:t>wnioskodawcy</w:t>
            </w:r>
            <w:r w:rsidRPr="00E842A3">
              <w:rPr>
                <w:rFonts w:ascii="Calibri" w:hAnsi="Calibri" w:cs="Calibri"/>
                <w:szCs w:val="22"/>
              </w:rPr>
              <w:t xml:space="preserve">, </w:t>
            </w:r>
            <w:r w:rsidR="00953D86">
              <w:rPr>
                <w:rFonts w:ascii="Calibri" w:hAnsi="Calibri" w:cs="Calibri"/>
                <w:szCs w:val="22"/>
              </w:rPr>
              <w:t xml:space="preserve">lub </w:t>
            </w:r>
            <w:r w:rsidR="00102E01">
              <w:rPr>
                <w:rFonts w:ascii="Calibri" w:hAnsi="Calibri" w:cs="Calibri"/>
                <w:szCs w:val="22"/>
              </w:rPr>
              <w:t>kopia zaświadczenia o przyznaniu na rok bieżący lub rok poprzedzający składanie wniosku: dodatku do zasiłku</w:t>
            </w:r>
            <w:r w:rsidR="00D84B8A">
              <w:rPr>
                <w:rFonts w:ascii="Calibri" w:hAnsi="Calibri" w:cs="Calibri"/>
                <w:szCs w:val="22"/>
              </w:rPr>
              <w:t xml:space="preserve"> rodzinnego z tytułu samotnego wychowywania dziecka, lub świadczenia z funduszu alimentacyjnego dla samotnego rodzica, świadczenia „Aktywni rodzice w pracy” w wysokości 100% minimalnego wynagrodzenia; kopia legitymacji osoby niepełnosprawnej</w:t>
            </w:r>
            <w:r w:rsidR="00EB47E8">
              <w:rPr>
                <w:rFonts w:ascii="Calibri" w:hAnsi="Calibri" w:cs="Calibri"/>
                <w:szCs w:val="22"/>
              </w:rPr>
              <w:t>;</w:t>
            </w:r>
            <w:r w:rsidR="00D84B8A">
              <w:rPr>
                <w:rFonts w:ascii="Calibri" w:hAnsi="Calibri" w:cs="Calibri"/>
                <w:szCs w:val="22"/>
              </w:rPr>
              <w:t xml:space="preserve"> w przypadku braku legitymacji</w:t>
            </w:r>
            <w:r w:rsidR="00EB47E8">
              <w:rPr>
                <w:rFonts w:ascii="Calibri" w:hAnsi="Calibri" w:cs="Calibri"/>
                <w:szCs w:val="22"/>
              </w:rPr>
              <w:t xml:space="preserve"> osoby niepełnosprawnej</w:t>
            </w:r>
            <w:r w:rsidR="00D84B8A">
              <w:rPr>
                <w:rFonts w:ascii="Calibri" w:hAnsi="Calibri" w:cs="Calibri"/>
                <w:szCs w:val="22"/>
              </w:rPr>
              <w:t xml:space="preserve"> kopia orzeczenia o niepełnosprawności, kopia karty dużej rodziny; w przypadku braku karty dużej rodziny inny dokument potwierdzający spełnienie warunku</w:t>
            </w:r>
            <w:r w:rsidR="00EB47E8">
              <w:rPr>
                <w:rFonts w:ascii="Calibri" w:hAnsi="Calibri" w:cs="Calibri"/>
                <w:szCs w:val="22"/>
              </w:rPr>
              <w:t xml:space="preserve"> </w:t>
            </w:r>
            <w:r w:rsidR="00E47B1B">
              <w:rPr>
                <w:rFonts w:ascii="Calibri" w:hAnsi="Calibri" w:cs="Calibri"/>
                <w:szCs w:val="22"/>
              </w:rPr>
              <w:t>-</w:t>
            </w:r>
            <w:r w:rsidR="00D84B8A">
              <w:rPr>
                <w:rFonts w:ascii="Calibri" w:hAnsi="Calibri" w:cs="Calibri"/>
                <w:szCs w:val="22"/>
              </w:rPr>
              <w:t xml:space="preserve"> </w:t>
            </w:r>
            <w:r w:rsidR="00EB47E8" w:rsidRPr="00E47B1B">
              <w:rPr>
                <w:rFonts w:ascii="Calibri" w:hAnsi="Calibri" w:cs="Calibri"/>
                <w:b/>
                <w:bCs/>
                <w:szCs w:val="22"/>
              </w:rPr>
              <w:t>nie</w:t>
            </w:r>
            <w:r w:rsidR="00EB47E8" w:rsidRPr="00EB47E8">
              <w:rPr>
                <w:rFonts w:ascii="Calibri" w:hAnsi="Calibri" w:cs="Calibri"/>
                <w:b/>
                <w:bCs/>
                <w:szCs w:val="22"/>
              </w:rPr>
              <w:t xml:space="preserve"> dopuszcza</w:t>
            </w:r>
            <w:r w:rsidRPr="00345C1B">
              <w:rPr>
                <w:rFonts w:ascii="Calibri" w:hAnsi="Calibri" w:cs="Calibri"/>
                <w:b/>
                <w:bCs/>
                <w:szCs w:val="22"/>
              </w:rPr>
              <w:t xml:space="preserve"> się przedstawienia dokumentu w formie oświadczenia wnioskodawcy)</w:t>
            </w:r>
            <w:r w:rsidRPr="00E842A3">
              <w:rPr>
                <w:rFonts w:ascii="Calibri" w:hAnsi="Calibri" w:cs="Calibri"/>
                <w:szCs w:val="22"/>
              </w:rPr>
              <w:t>.</w:t>
            </w:r>
          </w:p>
          <w:p w14:paraId="19BA3739" w14:textId="2F337A36" w:rsidR="00633E37" w:rsidRPr="00E842A3" w:rsidRDefault="00633E37" w:rsidP="00633E37">
            <w:pPr>
              <w:spacing w:line="240" w:lineRule="auto"/>
              <w:contextualSpacing/>
              <w:rPr>
                <w:rFonts w:ascii="Calibri" w:hAnsi="Calibri" w:cs="Calibri"/>
                <w:szCs w:val="22"/>
              </w:rPr>
            </w:pPr>
          </w:p>
        </w:tc>
      </w:tr>
      <w:tr w:rsidR="00633E37" w14:paraId="6482EAF8" w14:textId="77777777" w:rsidTr="00782F53">
        <w:trPr>
          <w:jc w:val="center"/>
        </w:trPr>
        <w:tc>
          <w:tcPr>
            <w:tcW w:w="1174" w:type="dxa"/>
            <w:vAlign w:val="center"/>
          </w:tcPr>
          <w:p w14:paraId="12CC07B4" w14:textId="17E1EB92" w:rsidR="00633E37" w:rsidRPr="00E842A3" w:rsidRDefault="00633E37" w:rsidP="00633E37">
            <w:pPr>
              <w:spacing w:line="240" w:lineRule="auto"/>
              <w:contextualSpacing/>
              <w:jc w:val="center"/>
              <w:rPr>
                <w:rFonts w:ascii="Calibri" w:hAnsi="Calibri" w:cs="Calibri"/>
                <w:szCs w:val="22"/>
              </w:rPr>
            </w:pPr>
            <w:r w:rsidRPr="00E842A3">
              <w:rPr>
                <w:rFonts w:ascii="Calibri" w:hAnsi="Calibri" w:cs="Calibri"/>
                <w:szCs w:val="22"/>
              </w:rPr>
              <w:t>11.</w:t>
            </w:r>
          </w:p>
        </w:tc>
        <w:tc>
          <w:tcPr>
            <w:tcW w:w="1798" w:type="dxa"/>
            <w:vAlign w:val="center"/>
          </w:tcPr>
          <w:p w14:paraId="2E438CDE" w14:textId="77777777" w:rsidR="00C87232" w:rsidRDefault="00633E37" w:rsidP="00633E37">
            <w:pPr>
              <w:spacing w:line="240" w:lineRule="auto"/>
              <w:contextualSpacing/>
              <w:jc w:val="both"/>
              <w:rPr>
                <w:rFonts w:ascii="Calibri" w:hAnsi="Calibri" w:cs="Calibri"/>
                <w:szCs w:val="22"/>
              </w:rPr>
            </w:pPr>
            <w:r w:rsidRPr="00E842A3">
              <w:rPr>
                <w:rFonts w:ascii="Calibri" w:hAnsi="Calibri" w:cs="Calibri"/>
                <w:szCs w:val="22"/>
              </w:rPr>
              <w:t xml:space="preserve">Promocja LGD </w:t>
            </w:r>
          </w:p>
          <w:p w14:paraId="38502F1A" w14:textId="0049E785" w:rsidR="00633E37" w:rsidRPr="00E842A3" w:rsidRDefault="00633E37" w:rsidP="00633E37">
            <w:pPr>
              <w:spacing w:line="240" w:lineRule="auto"/>
              <w:contextualSpacing/>
              <w:jc w:val="both"/>
              <w:rPr>
                <w:rFonts w:ascii="Calibri" w:hAnsi="Calibri" w:cs="Calibri"/>
                <w:szCs w:val="22"/>
              </w:rPr>
            </w:pPr>
            <w:r w:rsidRPr="00E842A3">
              <w:rPr>
                <w:rFonts w:ascii="Calibri" w:hAnsi="Calibri" w:cs="Calibri"/>
                <w:szCs w:val="22"/>
              </w:rPr>
              <w:t>i LSR</w:t>
            </w:r>
          </w:p>
        </w:tc>
        <w:tc>
          <w:tcPr>
            <w:tcW w:w="6088" w:type="dxa"/>
            <w:vAlign w:val="center"/>
          </w:tcPr>
          <w:p w14:paraId="772BC073" w14:textId="3A6D2484" w:rsidR="00633E37" w:rsidRPr="00E842A3" w:rsidRDefault="00633E37" w:rsidP="00633E37">
            <w:pPr>
              <w:spacing w:line="240" w:lineRule="auto"/>
              <w:contextualSpacing/>
              <w:rPr>
                <w:rFonts w:ascii="Calibri" w:hAnsi="Calibri" w:cs="Calibri"/>
                <w:szCs w:val="22"/>
              </w:rPr>
            </w:pPr>
            <w:r w:rsidRPr="00E842A3">
              <w:rPr>
                <w:rFonts w:ascii="Calibri" w:hAnsi="Calibri" w:cs="Calibri"/>
                <w:szCs w:val="22"/>
              </w:rPr>
              <w:t xml:space="preserve">Oświadczenie Wnioskodawcy </w:t>
            </w:r>
          </w:p>
        </w:tc>
      </w:tr>
    </w:tbl>
    <w:p w14:paraId="335FFACA" w14:textId="77777777" w:rsidR="00051E8C" w:rsidRDefault="00051E8C" w:rsidP="003456AF">
      <w:pPr>
        <w:spacing w:line="240" w:lineRule="auto"/>
        <w:ind w:left="142"/>
        <w:contextualSpacing/>
        <w:jc w:val="both"/>
        <w:rPr>
          <w:rFonts w:ascii="Calibri" w:hAnsi="Calibri" w:cs="Calibri"/>
          <w:szCs w:val="22"/>
        </w:rPr>
      </w:pPr>
    </w:p>
    <w:p w14:paraId="0AA5D96F" w14:textId="77777777" w:rsidR="000538A0" w:rsidRPr="00456245" w:rsidRDefault="000538A0" w:rsidP="003456AF">
      <w:pPr>
        <w:spacing w:line="240" w:lineRule="auto"/>
        <w:ind w:left="142"/>
        <w:contextualSpacing/>
        <w:jc w:val="both"/>
        <w:rPr>
          <w:rFonts w:ascii="Calibri" w:hAnsi="Calibri" w:cs="Calibri"/>
          <w:sz w:val="24"/>
        </w:rPr>
      </w:pPr>
    </w:p>
    <w:p w14:paraId="7035F900" w14:textId="77777777" w:rsidR="00456245" w:rsidRDefault="000538A0" w:rsidP="00456245">
      <w:pPr>
        <w:spacing w:line="240" w:lineRule="auto"/>
        <w:ind w:left="142"/>
        <w:contextualSpacing/>
        <w:rPr>
          <w:sz w:val="24"/>
        </w:rPr>
      </w:pPr>
      <w:r w:rsidRPr="00456245">
        <w:rPr>
          <w:sz w:val="24"/>
        </w:rPr>
        <w:t>Dokumenty wskazane w tabeli są wymagane wyłącznie w przypadku ubiegania się o punkty w ramach danego kryterium.</w:t>
      </w:r>
    </w:p>
    <w:p w14:paraId="6C5B4B66" w14:textId="3ED443B3" w:rsidR="000538A0" w:rsidRPr="00456245" w:rsidRDefault="000538A0" w:rsidP="00456245">
      <w:pPr>
        <w:spacing w:line="240" w:lineRule="auto"/>
        <w:ind w:left="142"/>
        <w:contextualSpacing/>
        <w:rPr>
          <w:sz w:val="24"/>
          <w:highlight w:val="cyan"/>
        </w:rPr>
      </w:pPr>
      <w:r w:rsidRPr="00456245">
        <w:rPr>
          <w:sz w:val="24"/>
        </w:rPr>
        <w:br/>
        <w:t>Brak dokumentu potwierdzającego spełnienie kryterium skutkuje nieprzyznaniem punktów w tym zakresie.</w:t>
      </w:r>
    </w:p>
    <w:sectPr w:rsidR="000538A0" w:rsidRPr="00456245" w:rsidSect="00FB5E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B1943" w14:textId="77777777" w:rsidR="00D03BDC" w:rsidRDefault="00D03BDC">
      <w:r>
        <w:separator/>
      </w:r>
    </w:p>
  </w:endnote>
  <w:endnote w:type="continuationSeparator" w:id="0">
    <w:p w14:paraId="3135C9CB" w14:textId="77777777" w:rsidR="00D03BDC" w:rsidRDefault="00D0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9785" w14:textId="77777777" w:rsidR="001F4AD6" w:rsidRDefault="001F4A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2" w:name="_Hlk133349113"/>
    <w:bookmarkStart w:id="3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53329CF0" w:rsidR="00EE759B" w:rsidRPr="0061767F" w:rsidRDefault="00EE759B" w:rsidP="001F4AD6">
                            <w:pPr>
                              <w:ind w:left="2832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  <w:t>v.2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53329CF0" w:rsidR="00EE759B" w:rsidRPr="0061767F" w:rsidRDefault="00EE759B" w:rsidP="001F4AD6">
                      <w:pPr>
                        <w:ind w:left="2832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  <w:t>v.2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04DA4" w14:textId="77777777" w:rsidR="00D03BDC" w:rsidRDefault="00D03BDC">
      <w:r>
        <w:separator/>
      </w:r>
    </w:p>
  </w:footnote>
  <w:footnote w:type="continuationSeparator" w:id="0">
    <w:p w14:paraId="2CA6E239" w14:textId="77777777" w:rsidR="00D03BDC" w:rsidRDefault="00D03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6761" w14:textId="77777777" w:rsidR="001F4AD6" w:rsidRDefault="001F4A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84CB" w14:textId="77777777" w:rsidR="001F4AD6" w:rsidRDefault="001F4A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238B0751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 descr="Ciąg czterech logotypów w kolejności od lewej: 1. Fundusze Europejskie dla Pomorza, 2. Rzeczpospolita Polska, 3. Dofinansowane przez Unię Europejską, 4. Urząd Marszałkowski Województwa Pomorskie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58A301D" id="Grupa 1" o:spid="_x0000_s1026" alt="Ciąg czterech logotypów w kolejności od lewej: 1. Fundusze Europejskie dla Pomorza, 2. Rzeczpospolita Polska, 3. Dofinansowane przez Unię Europejską, 4. Urząd Marszałkowski Województwa Pomorskiego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BC47F8"/>
    <w:multiLevelType w:val="hybridMultilevel"/>
    <w:tmpl w:val="97340A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0574E"/>
    <w:multiLevelType w:val="hybridMultilevel"/>
    <w:tmpl w:val="23D041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D45291"/>
    <w:multiLevelType w:val="hybridMultilevel"/>
    <w:tmpl w:val="A9129B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046095"/>
    <w:multiLevelType w:val="hybridMultilevel"/>
    <w:tmpl w:val="DDD029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2E24E9"/>
    <w:multiLevelType w:val="hybridMultilevel"/>
    <w:tmpl w:val="50F63C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2A0C2F"/>
    <w:multiLevelType w:val="hybridMultilevel"/>
    <w:tmpl w:val="29040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A34F67"/>
    <w:multiLevelType w:val="hybridMultilevel"/>
    <w:tmpl w:val="F0162FC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E662155"/>
    <w:multiLevelType w:val="hybridMultilevel"/>
    <w:tmpl w:val="1FEC1C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136278"/>
    <w:multiLevelType w:val="hybridMultilevel"/>
    <w:tmpl w:val="B3206AE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556348"/>
    <w:multiLevelType w:val="hybridMultilevel"/>
    <w:tmpl w:val="C6BA5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47CA0"/>
    <w:multiLevelType w:val="hybridMultilevel"/>
    <w:tmpl w:val="C7B6234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C2111A"/>
    <w:multiLevelType w:val="hybridMultilevel"/>
    <w:tmpl w:val="77EAA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24F5B"/>
    <w:multiLevelType w:val="hybridMultilevel"/>
    <w:tmpl w:val="2334FB1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5BD24C5"/>
    <w:multiLevelType w:val="hybridMultilevel"/>
    <w:tmpl w:val="53869050"/>
    <w:lvl w:ilvl="0" w:tplc="CCC898C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BB77EF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589829">
    <w:abstractNumId w:val="0"/>
  </w:num>
  <w:num w:numId="2" w16cid:durableId="1045569475">
    <w:abstractNumId w:val="15"/>
  </w:num>
  <w:num w:numId="3" w16cid:durableId="1906259460">
    <w:abstractNumId w:val="6"/>
  </w:num>
  <w:num w:numId="4" w16cid:durableId="1387798244">
    <w:abstractNumId w:val="8"/>
  </w:num>
  <w:num w:numId="5" w16cid:durableId="2110349515">
    <w:abstractNumId w:val="18"/>
  </w:num>
  <w:num w:numId="6" w16cid:durableId="1301501302">
    <w:abstractNumId w:val="14"/>
  </w:num>
  <w:num w:numId="7" w16cid:durableId="1453940339">
    <w:abstractNumId w:val="2"/>
  </w:num>
  <w:num w:numId="8" w16cid:durableId="563103682">
    <w:abstractNumId w:val="4"/>
  </w:num>
  <w:num w:numId="9" w16cid:durableId="946083543">
    <w:abstractNumId w:val="13"/>
  </w:num>
  <w:num w:numId="10" w16cid:durableId="2092386768">
    <w:abstractNumId w:val="1"/>
  </w:num>
  <w:num w:numId="11" w16cid:durableId="702827721">
    <w:abstractNumId w:val="7"/>
  </w:num>
  <w:num w:numId="12" w16cid:durableId="13577921">
    <w:abstractNumId w:val="10"/>
  </w:num>
  <w:num w:numId="13" w16cid:durableId="183251158">
    <w:abstractNumId w:val="5"/>
  </w:num>
  <w:num w:numId="14" w16cid:durableId="648246371">
    <w:abstractNumId w:val="16"/>
  </w:num>
  <w:num w:numId="15" w16cid:durableId="1487085612">
    <w:abstractNumId w:val="17"/>
  </w:num>
  <w:num w:numId="16" w16cid:durableId="945235001">
    <w:abstractNumId w:val="11"/>
  </w:num>
  <w:num w:numId="17" w16cid:durableId="189758318">
    <w:abstractNumId w:val="3"/>
  </w:num>
  <w:num w:numId="18" w16cid:durableId="1451781833">
    <w:abstractNumId w:val="9"/>
  </w:num>
  <w:num w:numId="19" w16cid:durableId="1893616019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D563420-4869-414C-BEB1-54EEEB8A8E3F}"/>
  </w:docVars>
  <w:rsids>
    <w:rsidRoot w:val="00054814"/>
    <w:rsid w:val="00000A16"/>
    <w:rsid w:val="0000253A"/>
    <w:rsid w:val="000044EF"/>
    <w:rsid w:val="0000484E"/>
    <w:rsid w:val="00005E46"/>
    <w:rsid w:val="000066C3"/>
    <w:rsid w:val="0001003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27657"/>
    <w:rsid w:val="000277FF"/>
    <w:rsid w:val="0003379B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34E4"/>
    <w:rsid w:val="000538A0"/>
    <w:rsid w:val="000546C5"/>
    <w:rsid w:val="00054814"/>
    <w:rsid w:val="000559F5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5C60"/>
    <w:rsid w:val="00076335"/>
    <w:rsid w:val="00077EBA"/>
    <w:rsid w:val="00080D83"/>
    <w:rsid w:val="00081376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4E2C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1B4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2E01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55DB9"/>
    <w:rsid w:val="001602A5"/>
    <w:rsid w:val="00162C4E"/>
    <w:rsid w:val="00163D7E"/>
    <w:rsid w:val="00163EE0"/>
    <w:rsid w:val="00164213"/>
    <w:rsid w:val="0016753D"/>
    <w:rsid w:val="00167E64"/>
    <w:rsid w:val="00172B53"/>
    <w:rsid w:val="00172D82"/>
    <w:rsid w:val="00173543"/>
    <w:rsid w:val="00173D23"/>
    <w:rsid w:val="00174531"/>
    <w:rsid w:val="00174B3C"/>
    <w:rsid w:val="00176459"/>
    <w:rsid w:val="00177CB9"/>
    <w:rsid w:val="00177FBC"/>
    <w:rsid w:val="00181102"/>
    <w:rsid w:val="00181570"/>
    <w:rsid w:val="00184502"/>
    <w:rsid w:val="00185E07"/>
    <w:rsid w:val="001863AD"/>
    <w:rsid w:val="00187689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4AD6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339"/>
    <w:rsid w:val="0021242A"/>
    <w:rsid w:val="00214F88"/>
    <w:rsid w:val="0021549D"/>
    <w:rsid w:val="0021562A"/>
    <w:rsid w:val="00215865"/>
    <w:rsid w:val="002168C4"/>
    <w:rsid w:val="0021792E"/>
    <w:rsid w:val="00221AAA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6F2B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391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207"/>
    <w:rsid w:val="002A57BD"/>
    <w:rsid w:val="002B14FB"/>
    <w:rsid w:val="002B200E"/>
    <w:rsid w:val="002B2180"/>
    <w:rsid w:val="002B3F9D"/>
    <w:rsid w:val="002B4784"/>
    <w:rsid w:val="002B56F8"/>
    <w:rsid w:val="002B6D7A"/>
    <w:rsid w:val="002C08A2"/>
    <w:rsid w:val="002C0D34"/>
    <w:rsid w:val="002C0D95"/>
    <w:rsid w:val="002C0EC2"/>
    <w:rsid w:val="002C2709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4F86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85A"/>
    <w:rsid w:val="00310EC6"/>
    <w:rsid w:val="003110B6"/>
    <w:rsid w:val="00311A18"/>
    <w:rsid w:val="00311E89"/>
    <w:rsid w:val="00313243"/>
    <w:rsid w:val="00314275"/>
    <w:rsid w:val="00314CAC"/>
    <w:rsid w:val="0031641E"/>
    <w:rsid w:val="00316DB4"/>
    <w:rsid w:val="0032009F"/>
    <w:rsid w:val="003206F0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278"/>
    <w:rsid w:val="003374BE"/>
    <w:rsid w:val="00337634"/>
    <w:rsid w:val="003377D3"/>
    <w:rsid w:val="00341009"/>
    <w:rsid w:val="003413F9"/>
    <w:rsid w:val="00342096"/>
    <w:rsid w:val="003456AF"/>
    <w:rsid w:val="00345BDE"/>
    <w:rsid w:val="00345C1B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60F6"/>
    <w:rsid w:val="00386F5E"/>
    <w:rsid w:val="003871EE"/>
    <w:rsid w:val="0038776E"/>
    <w:rsid w:val="00391330"/>
    <w:rsid w:val="0039335C"/>
    <w:rsid w:val="003937B9"/>
    <w:rsid w:val="00394FD9"/>
    <w:rsid w:val="00395CB7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0F9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758"/>
    <w:rsid w:val="003D59C7"/>
    <w:rsid w:val="003D5E1B"/>
    <w:rsid w:val="003D601A"/>
    <w:rsid w:val="003D65C4"/>
    <w:rsid w:val="003E4FDE"/>
    <w:rsid w:val="003E50A1"/>
    <w:rsid w:val="003E50FE"/>
    <w:rsid w:val="003E60AB"/>
    <w:rsid w:val="003E6128"/>
    <w:rsid w:val="003E666C"/>
    <w:rsid w:val="003E770B"/>
    <w:rsid w:val="003F1741"/>
    <w:rsid w:val="003F5BE3"/>
    <w:rsid w:val="003F657F"/>
    <w:rsid w:val="003F762A"/>
    <w:rsid w:val="003F7E12"/>
    <w:rsid w:val="0040149C"/>
    <w:rsid w:val="0040237B"/>
    <w:rsid w:val="0040256C"/>
    <w:rsid w:val="004028A2"/>
    <w:rsid w:val="00402AA8"/>
    <w:rsid w:val="00402FDB"/>
    <w:rsid w:val="00404231"/>
    <w:rsid w:val="00405366"/>
    <w:rsid w:val="004053C0"/>
    <w:rsid w:val="00406475"/>
    <w:rsid w:val="0040674F"/>
    <w:rsid w:val="00406D9F"/>
    <w:rsid w:val="00410ED1"/>
    <w:rsid w:val="00414478"/>
    <w:rsid w:val="00414AA7"/>
    <w:rsid w:val="00416B7B"/>
    <w:rsid w:val="00417A13"/>
    <w:rsid w:val="00417C42"/>
    <w:rsid w:val="00420273"/>
    <w:rsid w:val="0042225E"/>
    <w:rsid w:val="00422715"/>
    <w:rsid w:val="00422F20"/>
    <w:rsid w:val="00423158"/>
    <w:rsid w:val="0042315C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105D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245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0B0F"/>
    <w:rsid w:val="00470D0B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C16"/>
    <w:rsid w:val="004A00D2"/>
    <w:rsid w:val="004A061E"/>
    <w:rsid w:val="004A0F00"/>
    <w:rsid w:val="004A16D0"/>
    <w:rsid w:val="004A1F4A"/>
    <w:rsid w:val="004A26C1"/>
    <w:rsid w:val="004A34AE"/>
    <w:rsid w:val="004A4689"/>
    <w:rsid w:val="004A49AF"/>
    <w:rsid w:val="004A5602"/>
    <w:rsid w:val="004A64D4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C7A85"/>
    <w:rsid w:val="004D22AF"/>
    <w:rsid w:val="004D33BB"/>
    <w:rsid w:val="004D3840"/>
    <w:rsid w:val="004D3DE3"/>
    <w:rsid w:val="004D3F1B"/>
    <w:rsid w:val="004D453A"/>
    <w:rsid w:val="004D4C4F"/>
    <w:rsid w:val="004D7A17"/>
    <w:rsid w:val="004E2BE7"/>
    <w:rsid w:val="004E3698"/>
    <w:rsid w:val="004E4392"/>
    <w:rsid w:val="004E470E"/>
    <w:rsid w:val="004E58F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39E"/>
    <w:rsid w:val="0050248A"/>
    <w:rsid w:val="005035E1"/>
    <w:rsid w:val="005047B8"/>
    <w:rsid w:val="00504811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14853"/>
    <w:rsid w:val="0052111D"/>
    <w:rsid w:val="00521173"/>
    <w:rsid w:val="00521AF8"/>
    <w:rsid w:val="00522BD8"/>
    <w:rsid w:val="0052319D"/>
    <w:rsid w:val="00523451"/>
    <w:rsid w:val="00526435"/>
    <w:rsid w:val="0052647A"/>
    <w:rsid w:val="00526CAE"/>
    <w:rsid w:val="00526ECA"/>
    <w:rsid w:val="0052706F"/>
    <w:rsid w:val="005308C1"/>
    <w:rsid w:val="00530A97"/>
    <w:rsid w:val="005315EF"/>
    <w:rsid w:val="005319FB"/>
    <w:rsid w:val="005349F0"/>
    <w:rsid w:val="0053514E"/>
    <w:rsid w:val="0053551B"/>
    <w:rsid w:val="00535FF7"/>
    <w:rsid w:val="005361E4"/>
    <w:rsid w:val="00536E28"/>
    <w:rsid w:val="0054196D"/>
    <w:rsid w:val="005419DE"/>
    <w:rsid w:val="00541C33"/>
    <w:rsid w:val="00541E71"/>
    <w:rsid w:val="005454A7"/>
    <w:rsid w:val="005466EE"/>
    <w:rsid w:val="005477DD"/>
    <w:rsid w:val="00547B94"/>
    <w:rsid w:val="00550E71"/>
    <w:rsid w:val="0055215C"/>
    <w:rsid w:val="00552E49"/>
    <w:rsid w:val="00554D3B"/>
    <w:rsid w:val="00557BDB"/>
    <w:rsid w:val="00560770"/>
    <w:rsid w:val="00560FA0"/>
    <w:rsid w:val="00561EB6"/>
    <w:rsid w:val="0056371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29A"/>
    <w:rsid w:val="00581B90"/>
    <w:rsid w:val="00581D60"/>
    <w:rsid w:val="005831D1"/>
    <w:rsid w:val="00583337"/>
    <w:rsid w:val="00583B3E"/>
    <w:rsid w:val="00585213"/>
    <w:rsid w:val="00586888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4B0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10C89"/>
    <w:rsid w:val="00611EC4"/>
    <w:rsid w:val="00613652"/>
    <w:rsid w:val="00613C11"/>
    <w:rsid w:val="006141D9"/>
    <w:rsid w:val="006141FA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1BF1"/>
    <w:rsid w:val="00632639"/>
    <w:rsid w:val="00632B85"/>
    <w:rsid w:val="006333DA"/>
    <w:rsid w:val="00633E37"/>
    <w:rsid w:val="00634645"/>
    <w:rsid w:val="00634DFB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2B5E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1A76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4C53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0CD0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A7B8E"/>
    <w:rsid w:val="006B055D"/>
    <w:rsid w:val="006B2E5F"/>
    <w:rsid w:val="006B3908"/>
    <w:rsid w:val="006B5FD1"/>
    <w:rsid w:val="006B70FD"/>
    <w:rsid w:val="006B74A6"/>
    <w:rsid w:val="006B76A1"/>
    <w:rsid w:val="006C0514"/>
    <w:rsid w:val="006C051F"/>
    <w:rsid w:val="006C1362"/>
    <w:rsid w:val="006C456E"/>
    <w:rsid w:val="006C4BF5"/>
    <w:rsid w:val="006C4E76"/>
    <w:rsid w:val="006C5601"/>
    <w:rsid w:val="006C6356"/>
    <w:rsid w:val="006C767D"/>
    <w:rsid w:val="006C7DDD"/>
    <w:rsid w:val="006D1BE9"/>
    <w:rsid w:val="006D29BA"/>
    <w:rsid w:val="006D2CAB"/>
    <w:rsid w:val="006D3141"/>
    <w:rsid w:val="006D4417"/>
    <w:rsid w:val="006D63FD"/>
    <w:rsid w:val="006D71E8"/>
    <w:rsid w:val="006D7D6E"/>
    <w:rsid w:val="006E0506"/>
    <w:rsid w:val="006E0E2D"/>
    <w:rsid w:val="006E2540"/>
    <w:rsid w:val="006E2831"/>
    <w:rsid w:val="006E28D0"/>
    <w:rsid w:val="006E2B03"/>
    <w:rsid w:val="006E2D96"/>
    <w:rsid w:val="006E36AD"/>
    <w:rsid w:val="006E42C2"/>
    <w:rsid w:val="006E4456"/>
    <w:rsid w:val="006E50A1"/>
    <w:rsid w:val="006E50BA"/>
    <w:rsid w:val="006E5725"/>
    <w:rsid w:val="006F065F"/>
    <w:rsid w:val="006F1417"/>
    <w:rsid w:val="006F209E"/>
    <w:rsid w:val="006F227B"/>
    <w:rsid w:val="006F2FA8"/>
    <w:rsid w:val="006F3FB6"/>
    <w:rsid w:val="006F4170"/>
    <w:rsid w:val="006F5A92"/>
    <w:rsid w:val="006F6BE3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1FB9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63628"/>
    <w:rsid w:val="00772060"/>
    <w:rsid w:val="0077233E"/>
    <w:rsid w:val="0077236F"/>
    <w:rsid w:val="00773510"/>
    <w:rsid w:val="00774092"/>
    <w:rsid w:val="00776530"/>
    <w:rsid w:val="00777383"/>
    <w:rsid w:val="00777B2C"/>
    <w:rsid w:val="00780757"/>
    <w:rsid w:val="00780F59"/>
    <w:rsid w:val="00781FCC"/>
    <w:rsid w:val="00782393"/>
    <w:rsid w:val="007827D3"/>
    <w:rsid w:val="00782F5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6ADD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007"/>
    <w:rsid w:val="007B1784"/>
    <w:rsid w:val="007B181A"/>
    <w:rsid w:val="007B1EAF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0FAC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0AD"/>
    <w:rsid w:val="00820620"/>
    <w:rsid w:val="008213C2"/>
    <w:rsid w:val="00821FD4"/>
    <w:rsid w:val="008227C3"/>
    <w:rsid w:val="00822852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4FF5"/>
    <w:rsid w:val="00835187"/>
    <w:rsid w:val="00835812"/>
    <w:rsid w:val="00836EB1"/>
    <w:rsid w:val="00842E96"/>
    <w:rsid w:val="008441F5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1076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25D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0D02"/>
    <w:rsid w:val="008C1433"/>
    <w:rsid w:val="008C1F22"/>
    <w:rsid w:val="008C329A"/>
    <w:rsid w:val="008C35C3"/>
    <w:rsid w:val="008C4A8B"/>
    <w:rsid w:val="008C4FF5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E7159"/>
    <w:rsid w:val="008E7F54"/>
    <w:rsid w:val="008F00D9"/>
    <w:rsid w:val="008F03DC"/>
    <w:rsid w:val="008F16D2"/>
    <w:rsid w:val="008F35CD"/>
    <w:rsid w:val="008F4DCD"/>
    <w:rsid w:val="008F5EE2"/>
    <w:rsid w:val="00901B39"/>
    <w:rsid w:val="00903987"/>
    <w:rsid w:val="0090651E"/>
    <w:rsid w:val="0090724D"/>
    <w:rsid w:val="00910212"/>
    <w:rsid w:val="0091092F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2756"/>
    <w:rsid w:val="00924129"/>
    <w:rsid w:val="00924EDA"/>
    <w:rsid w:val="00925DA8"/>
    <w:rsid w:val="00926CF6"/>
    <w:rsid w:val="009300FD"/>
    <w:rsid w:val="00930693"/>
    <w:rsid w:val="00932584"/>
    <w:rsid w:val="00933092"/>
    <w:rsid w:val="00935875"/>
    <w:rsid w:val="009361AA"/>
    <w:rsid w:val="0093776F"/>
    <w:rsid w:val="00941AEC"/>
    <w:rsid w:val="009428A0"/>
    <w:rsid w:val="009430A4"/>
    <w:rsid w:val="00944E62"/>
    <w:rsid w:val="0094564C"/>
    <w:rsid w:val="00945676"/>
    <w:rsid w:val="00946874"/>
    <w:rsid w:val="009476E3"/>
    <w:rsid w:val="00950C53"/>
    <w:rsid w:val="00951190"/>
    <w:rsid w:val="00951FB2"/>
    <w:rsid w:val="00953D86"/>
    <w:rsid w:val="00954A3F"/>
    <w:rsid w:val="00954E07"/>
    <w:rsid w:val="009551DD"/>
    <w:rsid w:val="00955748"/>
    <w:rsid w:val="0095652E"/>
    <w:rsid w:val="00957E76"/>
    <w:rsid w:val="009609E0"/>
    <w:rsid w:val="00962020"/>
    <w:rsid w:val="009635B1"/>
    <w:rsid w:val="00963B3F"/>
    <w:rsid w:val="00964394"/>
    <w:rsid w:val="00965854"/>
    <w:rsid w:val="00967125"/>
    <w:rsid w:val="00970E51"/>
    <w:rsid w:val="00971089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46BA"/>
    <w:rsid w:val="009855F8"/>
    <w:rsid w:val="00986693"/>
    <w:rsid w:val="00986A4C"/>
    <w:rsid w:val="00987454"/>
    <w:rsid w:val="009902B6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C37"/>
    <w:rsid w:val="009A3E4D"/>
    <w:rsid w:val="009A4127"/>
    <w:rsid w:val="009A444D"/>
    <w:rsid w:val="009A4A61"/>
    <w:rsid w:val="009A4E1B"/>
    <w:rsid w:val="009A57DA"/>
    <w:rsid w:val="009A6C2E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B7B2A"/>
    <w:rsid w:val="009C0208"/>
    <w:rsid w:val="009C04B6"/>
    <w:rsid w:val="009C20E8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0E4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578"/>
    <w:rsid w:val="009F7C66"/>
    <w:rsid w:val="00A00130"/>
    <w:rsid w:val="00A00DD9"/>
    <w:rsid w:val="00A037A0"/>
    <w:rsid w:val="00A04690"/>
    <w:rsid w:val="00A048A0"/>
    <w:rsid w:val="00A0542F"/>
    <w:rsid w:val="00A0589F"/>
    <w:rsid w:val="00A05AD7"/>
    <w:rsid w:val="00A06E96"/>
    <w:rsid w:val="00A073A9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260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531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CA8"/>
    <w:rsid w:val="00A70E1C"/>
    <w:rsid w:val="00A70F51"/>
    <w:rsid w:val="00A71CBA"/>
    <w:rsid w:val="00A724E1"/>
    <w:rsid w:val="00A7250E"/>
    <w:rsid w:val="00A72A0D"/>
    <w:rsid w:val="00A72E5B"/>
    <w:rsid w:val="00A72E65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449F"/>
    <w:rsid w:val="00A9551A"/>
    <w:rsid w:val="00A95574"/>
    <w:rsid w:val="00A9685B"/>
    <w:rsid w:val="00A97AAB"/>
    <w:rsid w:val="00AA002B"/>
    <w:rsid w:val="00AA04A9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0D03"/>
    <w:rsid w:val="00AD1113"/>
    <w:rsid w:val="00AD1A84"/>
    <w:rsid w:val="00AD1C06"/>
    <w:rsid w:val="00AD4B69"/>
    <w:rsid w:val="00AD5FDE"/>
    <w:rsid w:val="00AD7345"/>
    <w:rsid w:val="00AE01D9"/>
    <w:rsid w:val="00AE0AC5"/>
    <w:rsid w:val="00AE1272"/>
    <w:rsid w:val="00AE140E"/>
    <w:rsid w:val="00AE1649"/>
    <w:rsid w:val="00AE3F90"/>
    <w:rsid w:val="00AE494E"/>
    <w:rsid w:val="00AE4DAE"/>
    <w:rsid w:val="00AE5CEB"/>
    <w:rsid w:val="00AE6413"/>
    <w:rsid w:val="00AE664C"/>
    <w:rsid w:val="00AE6835"/>
    <w:rsid w:val="00AE6CD3"/>
    <w:rsid w:val="00AF0A14"/>
    <w:rsid w:val="00AF1337"/>
    <w:rsid w:val="00AF1ABD"/>
    <w:rsid w:val="00AF20F5"/>
    <w:rsid w:val="00AF3000"/>
    <w:rsid w:val="00AF3AC4"/>
    <w:rsid w:val="00AF5806"/>
    <w:rsid w:val="00AF5F98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1A7F"/>
    <w:rsid w:val="00B12E8F"/>
    <w:rsid w:val="00B1313A"/>
    <w:rsid w:val="00B13DF2"/>
    <w:rsid w:val="00B1456D"/>
    <w:rsid w:val="00B149C3"/>
    <w:rsid w:val="00B15C2B"/>
    <w:rsid w:val="00B16560"/>
    <w:rsid w:val="00B16E8F"/>
    <w:rsid w:val="00B16EDD"/>
    <w:rsid w:val="00B20978"/>
    <w:rsid w:val="00B20BF0"/>
    <w:rsid w:val="00B224AF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901"/>
    <w:rsid w:val="00B33C51"/>
    <w:rsid w:val="00B3430D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472"/>
    <w:rsid w:val="00B475CE"/>
    <w:rsid w:val="00B4786F"/>
    <w:rsid w:val="00B50AFD"/>
    <w:rsid w:val="00B51CF9"/>
    <w:rsid w:val="00B530C5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3EAC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693C"/>
    <w:rsid w:val="00BA71CE"/>
    <w:rsid w:val="00BB00EC"/>
    <w:rsid w:val="00BB10D7"/>
    <w:rsid w:val="00BB31BC"/>
    <w:rsid w:val="00BB5583"/>
    <w:rsid w:val="00BB5E50"/>
    <w:rsid w:val="00BB6F47"/>
    <w:rsid w:val="00BB70D3"/>
    <w:rsid w:val="00BB7474"/>
    <w:rsid w:val="00BB75B8"/>
    <w:rsid w:val="00BB76A7"/>
    <w:rsid w:val="00BB76D0"/>
    <w:rsid w:val="00BC192D"/>
    <w:rsid w:val="00BC1D55"/>
    <w:rsid w:val="00BC2E10"/>
    <w:rsid w:val="00BC2EA7"/>
    <w:rsid w:val="00BC363C"/>
    <w:rsid w:val="00BC3686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D22"/>
    <w:rsid w:val="00BE2F0C"/>
    <w:rsid w:val="00BE6B51"/>
    <w:rsid w:val="00BE780B"/>
    <w:rsid w:val="00BF1DBC"/>
    <w:rsid w:val="00BF2A56"/>
    <w:rsid w:val="00BF2DCF"/>
    <w:rsid w:val="00BF2FE1"/>
    <w:rsid w:val="00BF4147"/>
    <w:rsid w:val="00BF4315"/>
    <w:rsid w:val="00BF5CBF"/>
    <w:rsid w:val="00C02EB9"/>
    <w:rsid w:val="00C03694"/>
    <w:rsid w:val="00C036A9"/>
    <w:rsid w:val="00C050F5"/>
    <w:rsid w:val="00C05487"/>
    <w:rsid w:val="00C05F8B"/>
    <w:rsid w:val="00C06568"/>
    <w:rsid w:val="00C07189"/>
    <w:rsid w:val="00C07E3F"/>
    <w:rsid w:val="00C10842"/>
    <w:rsid w:val="00C10DF5"/>
    <w:rsid w:val="00C119F6"/>
    <w:rsid w:val="00C1280C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082"/>
    <w:rsid w:val="00C264D2"/>
    <w:rsid w:val="00C26904"/>
    <w:rsid w:val="00C27D6B"/>
    <w:rsid w:val="00C27E89"/>
    <w:rsid w:val="00C300E2"/>
    <w:rsid w:val="00C30191"/>
    <w:rsid w:val="00C30BB4"/>
    <w:rsid w:val="00C30EB5"/>
    <w:rsid w:val="00C31AE5"/>
    <w:rsid w:val="00C33C5A"/>
    <w:rsid w:val="00C34AEA"/>
    <w:rsid w:val="00C3584F"/>
    <w:rsid w:val="00C37F8E"/>
    <w:rsid w:val="00C41309"/>
    <w:rsid w:val="00C41511"/>
    <w:rsid w:val="00C43FF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771E7"/>
    <w:rsid w:val="00C80682"/>
    <w:rsid w:val="00C81190"/>
    <w:rsid w:val="00C8135B"/>
    <w:rsid w:val="00C84C55"/>
    <w:rsid w:val="00C85B0D"/>
    <w:rsid w:val="00C861E0"/>
    <w:rsid w:val="00C86B6A"/>
    <w:rsid w:val="00C87232"/>
    <w:rsid w:val="00C87426"/>
    <w:rsid w:val="00C87D46"/>
    <w:rsid w:val="00C87D67"/>
    <w:rsid w:val="00C87D72"/>
    <w:rsid w:val="00C87F37"/>
    <w:rsid w:val="00C90D66"/>
    <w:rsid w:val="00C9224E"/>
    <w:rsid w:val="00C92B05"/>
    <w:rsid w:val="00C92E4D"/>
    <w:rsid w:val="00C935D8"/>
    <w:rsid w:val="00C93FD2"/>
    <w:rsid w:val="00C94A13"/>
    <w:rsid w:val="00C9526F"/>
    <w:rsid w:val="00C9538A"/>
    <w:rsid w:val="00C956A6"/>
    <w:rsid w:val="00C96A72"/>
    <w:rsid w:val="00C96AAD"/>
    <w:rsid w:val="00C96E8D"/>
    <w:rsid w:val="00CA0765"/>
    <w:rsid w:val="00CA197B"/>
    <w:rsid w:val="00CA2235"/>
    <w:rsid w:val="00CA24B0"/>
    <w:rsid w:val="00CA32D1"/>
    <w:rsid w:val="00CA43E3"/>
    <w:rsid w:val="00CA45B5"/>
    <w:rsid w:val="00CA6378"/>
    <w:rsid w:val="00CA63CB"/>
    <w:rsid w:val="00CB2AF4"/>
    <w:rsid w:val="00CB43FC"/>
    <w:rsid w:val="00CB5A82"/>
    <w:rsid w:val="00CB66E2"/>
    <w:rsid w:val="00CB67E5"/>
    <w:rsid w:val="00CB7210"/>
    <w:rsid w:val="00CB7ADD"/>
    <w:rsid w:val="00CC0BDD"/>
    <w:rsid w:val="00CC118A"/>
    <w:rsid w:val="00CC15D7"/>
    <w:rsid w:val="00CC477E"/>
    <w:rsid w:val="00CC6953"/>
    <w:rsid w:val="00CD1B15"/>
    <w:rsid w:val="00CD1BD0"/>
    <w:rsid w:val="00CD375C"/>
    <w:rsid w:val="00CD39BE"/>
    <w:rsid w:val="00CD3D23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3BDC"/>
    <w:rsid w:val="00D04742"/>
    <w:rsid w:val="00D04A05"/>
    <w:rsid w:val="00D05C9D"/>
    <w:rsid w:val="00D06722"/>
    <w:rsid w:val="00D074B3"/>
    <w:rsid w:val="00D11E0C"/>
    <w:rsid w:val="00D11E9D"/>
    <w:rsid w:val="00D13409"/>
    <w:rsid w:val="00D15170"/>
    <w:rsid w:val="00D152C6"/>
    <w:rsid w:val="00D15EC3"/>
    <w:rsid w:val="00D2014A"/>
    <w:rsid w:val="00D2053E"/>
    <w:rsid w:val="00D21D93"/>
    <w:rsid w:val="00D22737"/>
    <w:rsid w:val="00D23481"/>
    <w:rsid w:val="00D234CE"/>
    <w:rsid w:val="00D24772"/>
    <w:rsid w:val="00D2538B"/>
    <w:rsid w:val="00D254FF"/>
    <w:rsid w:val="00D264A6"/>
    <w:rsid w:val="00D27F08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47332"/>
    <w:rsid w:val="00D50F42"/>
    <w:rsid w:val="00D512C5"/>
    <w:rsid w:val="00D526F3"/>
    <w:rsid w:val="00D53FE2"/>
    <w:rsid w:val="00D5400E"/>
    <w:rsid w:val="00D5422C"/>
    <w:rsid w:val="00D54638"/>
    <w:rsid w:val="00D5564F"/>
    <w:rsid w:val="00D56681"/>
    <w:rsid w:val="00D5692F"/>
    <w:rsid w:val="00D56DEA"/>
    <w:rsid w:val="00D577D9"/>
    <w:rsid w:val="00D57F5B"/>
    <w:rsid w:val="00D6187C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01F0"/>
    <w:rsid w:val="00D71158"/>
    <w:rsid w:val="00D731FA"/>
    <w:rsid w:val="00D74F58"/>
    <w:rsid w:val="00D757B1"/>
    <w:rsid w:val="00D75E4D"/>
    <w:rsid w:val="00D76247"/>
    <w:rsid w:val="00D768E7"/>
    <w:rsid w:val="00D770FB"/>
    <w:rsid w:val="00D77408"/>
    <w:rsid w:val="00D82701"/>
    <w:rsid w:val="00D82F35"/>
    <w:rsid w:val="00D83644"/>
    <w:rsid w:val="00D837F1"/>
    <w:rsid w:val="00D84986"/>
    <w:rsid w:val="00D84B8A"/>
    <w:rsid w:val="00D84BDC"/>
    <w:rsid w:val="00D851EC"/>
    <w:rsid w:val="00D86EF3"/>
    <w:rsid w:val="00D876F4"/>
    <w:rsid w:val="00D90184"/>
    <w:rsid w:val="00D90802"/>
    <w:rsid w:val="00D92961"/>
    <w:rsid w:val="00D930C5"/>
    <w:rsid w:val="00D93D4B"/>
    <w:rsid w:val="00D9595F"/>
    <w:rsid w:val="00D95F29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520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A05"/>
    <w:rsid w:val="00E06F92"/>
    <w:rsid w:val="00E07580"/>
    <w:rsid w:val="00E10E9C"/>
    <w:rsid w:val="00E11688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0DB7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03B"/>
    <w:rsid w:val="00E405B1"/>
    <w:rsid w:val="00E43728"/>
    <w:rsid w:val="00E4514E"/>
    <w:rsid w:val="00E452ED"/>
    <w:rsid w:val="00E459F9"/>
    <w:rsid w:val="00E45C7B"/>
    <w:rsid w:val="00E464FC"/>
    <w:rsid w:val="00E4669D"/>
    <w:rsid w:val="00E47B1B"/>
    <w:rsid w:val="00E50589"/>
    <w:rsid w:val="00E5236E"/>
    <w:rsid w:val="00E52A27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0301"/>
    <w:rsid w:val="00E712B8"/>
    <w:rsid w:val="00E71AED"/>
    <w:rsid w:val="00E71FA8"/>
    <w:rsid w:val="00E7254E"/>
    <w:rsid w:val="00E73344"/>
    <w:rsid w:val="00E77869"/>
    <w:rsid w:val="00E77870"/>
    <w:rsid w:val="00E80440"/>
    <w:rsid w:val="00E80D7C"/>
    <w:rsid w:val="00E8114E"/>
    <w:rsid w:val="00E81E82"/>
    <w:rsid w:val="00E83F2B"/>
    <w:rsid w:val="00E842A3"/>
    <w:rsid w:val="00E8677F"/>
    <w:rsid w:val="00E86B57"/>
    <w:rsid w:val="00E871E0"/>
    <w:rsid w:val="00E87616"/>
    <w:rsid w:val="00E9081F"/>
    <w:rsid w:val="00E913F8"/>
    <w:rsid w:val="00E92564"/>
    <w:rsid w:val="00E92AC8"/>
    <w:rsid w:val="00E937A9"/>
    <w:rsid w:val="00E95B0D"/>
    <w:rsid w:val="00E97BEC"/>
    <w:rsid w:val="00EA0D25"/>
    <w:rsid w:val="00EA11F5"/>
    <w:rsid w:val="00EA1972"/>
    <w:rsid w:val="00EA226E"/>
    <w:rsid w:val="00EA2586"/>
    <w:rsid w:val="00EA26B2"/>
    <w:rsid w:val="00EA5C16"/>
    <w:rsid w:val="00EA62FB"/>
    <w:rsid w:val="00EA6E23"/>
    <w:rsid w:val="00EA7CC4"/>
    <w:rsid w:val="00EA7D40"/>
    <w:rsid w:val="00EB12D7"/>
    <w:rsid w:val="00EB15C1"/>
    <w:rsid w:val="00EB4125"/>
    <w:rsid w:val="00EB41C1"/>
    <w:rsid w:val="00EB4349"/>
    <w:rsid w:val="00EB47E8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49E3"/>
    <w:rsid w:val="00EE51F5"/>
    <w:rsid w:val="00EE5569"/>
    <w:rsid w:val="00EE5BD3"/>
    <w:rsid w:val="00EE7115"/>
    <w:rsid w:val="00EE759B"/>
    <w:rsid w:val="00EF000D"/>
    <w:rsid w:val="00EF164C"/>
    <w:rsid w:val="00EF2891"/>
    <w:rsid w:val="00EF3C44"/>
    <w:rsid w:val="00EF62F6"/>
    <w:rsid w:val="00EF6BC8"/>
    <w:rsid w:val="00EF7020"/>
    <w:rsid w:val="00EF76C4"/>
    <w:rsid w:val="00F00273"/>
    <w:rsid w:val="00F01736"/>
    <w:rsid w:val="00F019CB"/>
    <w:rsid w:val="00F01CED"/>
    <w:rsid w:val="00F02317"/>
    <w:rsid w:val="00F04D72"/>
    <w:rsid w:val="00F05940"/>
    <w:rsid w:val="00F066B4"/>
    <w:rsid w:val="00F068CA"/>
    <w:rsid w:val="00F06CD3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0A61"/>
    <w:rsid w:val="00F41AD4"/>
    <w:rsid w:val="00F41E1D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5C89"/>
    <w:rsid w:val="00F46341"/>
    <w:rsid w:val="00F4642E"/>
    <w:rsid w:val="00F47DE8"/>
    <w:rsid w:val="00F47F84"/>
    <w:rsid w:val="00F50101"/>
    <w:rsid w:val="00F50CBE"/>
    <w:rsid w:val="00F51776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26C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5BC2"/>
    <w:rsid w:val="00FD6DAC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F51776"/>
    <w:pPr>
      <w:keepNext/>
      <w:spacing w:line="240" w:lineRule="auto"/>
      <w:jc w:val="center"/>
      <w:outlineLvl w:val="1"/>
    </w:pPr>
    <w:rPr>
      <w:rFonts w:ascii="Calibri" w:hAnsi="Calibri" w:cs="Calibri"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F51776"/>
    <w:rPr>
      <w:rFonts w:ascii="Calibri" w:hAnsi="Calibri" w:cs="Calibri"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63420-4869-414C-BEB1-54EEEB8A8E3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DEED84B-4168-4874-A7B0-635C732BF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3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2154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KASZUBSKA DROGA</cp:lastModifiedBy>
  <cp:revision>5</cp:revision>
  <cp:lastPrinted>2026-03-02T12:05:00Z</cp:lastPrinted>
  <dcterms:created xsi:type="dcterms:W3CDTF">2026-03-09T14:34:00Z</dcterms:created>
  <dcterms:modified xsi:type="dcterms:W3CDTF">2026-03-10T08:06:00Z</dcterms:modified>
</cp:coreProperties>
</file>