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50ED" w14:textId="08C9B226" w:rsidR="00D27F08" w:rsidRDefault="008C4A8B" w:rsidP="000944C9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bookmarkStart w:id="1" w:name="_Hlk139540192"/>
      <w:r>
        <w:rPr>
          <w:noProof/>
        </w:rPr>
        <w:drawing>
          <wp:anchor distT="0" distB="0" distL="114300" distR="114300" simplePos="0" relativeHeight="251658240" behindDoc="0" locked="0" layoutInCell="1" allowOverlap="1" wp14:anchorId="3C369252" wp14:editId="0961F1D8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047115" cy="356235"/>
            <wp:effectExtent l="0" t="0" r="635" b="5715"/>
            <wp:wrapNone/>
            <wp:docPr id="484012095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012095" name="Obraz 5" descr="Obraz logo organizacji: Lokalna Grupa Działania „Kaszubska Droga”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F08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93776F">
        <w:rPr>
          <w:rFonts w:ascii="Calibri" w:eastAsiaTheme="majorEastAsia" w:hAnsi="Calibri" w:cs="Calibri"/>
          <w:sz w:val="20"/>
          <w:szCs w:val="20"/>
          <w:lang w:eastAsia="en-US"/>
        </w:rPr>
        <w:t>2a</w:t>
      </w:r>
      <w:r w:rsidR="00D27F08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D27F08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46D66E50" w14:textId="28CFBF20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8B025D">
        <w:rPr>
          <w:rFonts w:ascii="Calibri" w:eastAsiaTheme="majorEastAsia" w:hAnsi="Calibri" w:cs="Calibri"/>
          <w:sz w:val="20"/>
          <w:szCs w:val="20"/>
          <w:lang w:eastAsia="en-US"/>
        </w:rPr>
        <w:t>2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.</w:t>
      </w:r>
      <w:r w:rsidR="00D152C6">
        <w:rPr>
          <w:rFonts w:ascii="Calibri" w:eastAsiaTheme="majorEastAsia" w:hAnsi="Calibri" w:cs="Calibri"/>
          <w:sz w:val="20"/>
          <w:szCs w:val="20"/>
          <w:lang w:eastAsia="en-US"/>
        </w:rPr>
        <w:t>0</w:t>
      </w:r>
      <w:r w:rsidR="008B025D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 w:rsidR="00D152C6">
        <w:rPr>
          <w:rFonts w:ascii="Calibri" w:eastAsiaTheme="majorEastAsia" w:hAnsi="Calibri" w:cs="Calibri"/>
          <w:sz w:val="20"/>
          <w:szCs w:val="20"/>
          <w:lang w:eastAsia="en-US"/>
        </w:rPr>
        <w:t xml:space="preserve"> Odnawialne źródła energii</w:t>
      </w:r>
      <w:r w:rsidR="009E50E4"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54B2A22F" w14:textId="3D026105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67699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29DC5D47" w14:textId="778238CD" w:rsidR="00D152C6" w:rsidRDefault="00D152C6" w:rsidP="00D152C6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45B3E">
        <w:rPr>
          <w:rFonts w:ascii="Calibri" w:eastAsiaTheme="majorEastAsia" w:hAnsi="Calibri" w:cs="Calibri"/>
          <w:sz w:val="20"/>
          <w:szCs w:val="20"/>
          <w:lang w:eastAsia="en-US"/>
        </w:rPr>
        <w:t>.</w:t>
      </w:r>
    </w:p>
    <w:p w14:paraId="588DDA4F" w14:textId="77777777" w:rsidR="006C4BF5" w:rsidRPr="00D27F08" w:rsidRDefault="006C4BF5" w:rsidP="00337278">
      <w:pPr>
        <w:keepNext/>
        <w:keepLines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</w:p>
    <w:p w14:paraId="0BA3DF47" w14:textId="0C45C7E4" w:rsidR="0093776F" w:rsidRDefault="0093776F" w:rsidP="0093776F">
      <w:pPr>
        <w:jc w:val="center"/>
        <w:rPr>
          <w:b/>
          <w:bCs/>
          <w:sz w:val="28"/>
          <w:szCs w:val="28"/>
        </w:rPr>
      </w:pPr>
      <w:r w:rsidRPr="0093776F">
        <w:rPr>
          <w:b/>
          <w:bCs/>
          <w:sz w:val="28"/>
          <w:szCs w:val="28"/>
        </w:rPr>
        <w:t>Wykaz załączników niezbędnych do uzyskania punktów</w:t>
      </w:r>
    </w:p>
    <w:p w14:paraId="6C441E28" w14:textId="6C1223E8" w:rsidR="0093776F" w:rsidRDefault="0093776F" w:rsidP="0093776F">
      <w:pPr>
        <w:jc w:val="center"/>
        <w:rPr>
          <w:b/>
          <w:bCs/>
          <w:sz w:val="28"/>
          <w:szCs w:val="28"/>
        </w:rPr>
      </w:pPr>
      <w:r w:rsidRPr="0093776F">
        <w:rPr>
          <w:b/>
          <w:bCs/>
          <w:sz w:val="28"/>
          <w:szCs w:val="28"/>
        </w:rPr>
        <w:t>za określone lokalne kryteria wyboru (premiujące)</w:t>
      </w:r>
    </w:p>
    <w:p w14:paraId="220CDE5D" w14:textId="41F7FE37" w:rsidR="00C30BB4" w:rsidRDefault="0093776F" w:rsidP="0093776F">
      <w:pPr>
        <w:jc w:val="center"/>
        <w:rPr>
          <w:b/>
          <w:bCs/>
          <w:sz w:val="28"/>
          <w:szCs w:val="28"/>
        </w:rPr>
      </w:pPr>
      <w:r w:rsidRPr="0093776F">
        <w:rPr>
          <w:b/>
          <w:bCs/>
          <w:sz w:val="28"/>
          <w:szCs w:val="28"/>
        </w:rPr>
        <w:t>na etapie oceny przez LGD</w:t>
      </w:r>
    </w:p>
    <w:p w14:paraId="3DD3C6AD" w14:textId="77777777" w:rsidR="0093776F" w:rsidRDefault="0093776F" w:rsidP="0093776F">
      <w:pPr>
        <w:jc w:val="center"/>
        <w:rPr>
          <w:b/>
          <w:bCs/>
          <w:sz w:val="28"/>
          <w:szCs w:val="28"/>
        </w:rPr>
      </w:pPr>
    </w:p>
    <w:p w14:paraId="57BC799E" w14:textId="77777777" w:rsidR="0093776F" w:rsidRPr="0093776F" w:rsidRDefault="0093776F" w:rsidP="0093776F">
      <w:pPr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93776F" w14:paraId="2D9A4815" w14:textId="77777777" w:rsidTr="0093776F">
        <w:trPr>
          <w:jc w:val="center"/>
        </w:trPr>
        <w:tc>
          <w:tcPr>
            <w:tcW w:w="3020" w:type="dxa"/>
            <w:shd w:val="clear" w:color="auto" w:fill="92D050"/>
            <w:vAlign w:val="center"/>
          </w:tcPr>
          <w:bookmarkEnd w:id="0"/>
          <w:bookmarkEnd w:id="1"/>
          <w:p w14:paraId="49A7B8E6" w14:textId="72AB1D22" w:rsidR="0093776F" w:rsidRPr="0093776F" w:rsidRDefault="0093776F" w:rsidP="0093776F">
            <w:pPr>
              <w:spacing w:line="240" w:lineRule="auto"/>
              <w:contextualSpacing/>
              <w:jc w:val="center"/>
              <w:rPr>
                <w:sz w:val="24"/>
                <w:highlight w:val="cyan"/>
              </w:rPr>
            </w:pPr>
            <w:r w:rsidRPr="0093776F">
              <w:rPr>
                <w:sz w:val="24"/>
              </w:rPr>
              <w:t>Numer kryterium</w:t>
            </w:r>
          </w:p>
        </w:tc>
        <w:tc>
          <w:tcPr>
            <w:tcW w:w="3020" w:type="dxa"/>
            <w:shd w:val="clear" w:color="auto" w:fill="92D050"/>
            <w:vAlign w:val="center"/>
          </w:tcPr>
          <w:p w14:paraId="426D2559" w14:textId="3C73C9CA" w:rsidR="0093776F" w:rsidRPr="0093776F" w:rsidRDefault="0093776F" w:rsidP="0093776F">
            <w:pPr>
              <w:spacing w:line="240" w:lineRule="auto"/>
              <w:contextualSpacing/>
              <w:jc w:val="center"/>
              <w:rPr>
                <w:sz w:val="24"/>
                <w:highlight w:val="cyan"/>
              </w:rPr>
            </w:pPr>
            <w:r w:rsidRPr="0093776F">
              <w:rPr>
                <w:sz w:val="24"/>
              </w:rPr>
              <w:t>Nazwa kryterium</w:t>
            </w:r>
          </w:p>
        </w:tc>
        <w:tc>
          <w:tcPr>
            <w:tcW w:w="3020" w:type="dxa"/>
            <w:shd w:val="clear" w:color="auto" w:fill="92D050"/>
            <w:vAlign w:val="center"/>
          </w:tcPr>
          <w:p w14:paraId="703EA058" w14:textId="2EE02546" w:rsidR="0093776F" w:rsidRPr="0093776F" w:rsidRDefault="0093776F" w:rsidP="0093776F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93776F">
              <w:rPr>
                <w:sz w:val="24"/>
              </w:rPr>
              <w:t>Niezbędny załącznik</w:t>
            </w:r>
          </w:p>
        </w:tc>
      </w:tr>
      <w:tr w:rsidR="0093776F" w14:paraId="6482EAF8" w14:textId="77777777" w:rsidTr="0093776F">
        <w:trPr>
          <w:jc w:val="center"/>
        </w:trPr>
        <w:tc>
          <w:tcPr>
            <w:tcW w:w="3020" w:type="dxa"/>
            <w:vAlign w:val="center"/>
          </w:tcPr>
          <w:p w14:paraId="12CC07B4" w14:textId="3D6401D2" w:rsidR="0093776F" w:rsidRPr="0093776F" w:rsidRDefault="00A920A3" w:rsidP="0093776F">
            <w:pPr>
              <w:spacing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20" w:type="dxa"/>
            <w:vAlign w:val="center"/>
          </w:tcPr>
          <w:p w14:paraId="38502F1A" w14:textId="28F680D8" w:rsidR="0093776F" w:rsidRPr="0093776F" w:rsidRDefault="0093776F" w:rsidP="003456AF">
            <w:pPr>
              <w:spacing w:line="240" w:lineRule="auto"/>
              <w:contextualSpacing/>
              <w:jc w:val="both"/>
              <w:rPr>
                <w:sz w:val="24"/>
              </w:rPr>
            </w:pPr>
            <w:r w:rsidRPr="0093776F">
              <w:rPr>
                <w:sz w:val="24"/>
              </w:rPr>
              <w:t>Promocja LGD i LSR</w:t>
            </w:r>
          </w:p>
        </w:tc>
        <w:tc>
          <w:tcPr>
            <w:tcW w:w="3020" w:type="dxa"/>
            <w:vAlign w:val="center"/>
          </w:tcPr>
          <w:p w14:paraId="772BC073" w14:textId="401382CE" w:rsidR="0093776F" w:rsidRPr="0093776F" w:rsidRDefault="0093776F" w:rsidP="003456AF">
            <w:pPr>
              <w:spacing w:line="240" w:lineRule="auto"/>
              <w:contextualSpacing/>
              <w:jc w:val="both"/>
              <w:rPr>
                <w:sz w:val="24"/>
              </w:rPr>
            </w:pPr>
            <w:r w:rsidRPr="0093776F">
              <w:rPr>
                <w:sz w:val="24"/>
              </w:rPr>
              <w:t xml:space="preserve">Oświadczenie Wnioskodawcy </w:t>
            </w:r>
          </w:p>
        </w:tc>
      </w:tr>
    </w:tbl>
    <w:p w14:paraId="335FFACA" w14:textId="77777777" w:rsidR="00051E8C" w:rsidRDefault="00051E8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sectPr w:rsidR="00051E8C" w:rsidSect="00FB5E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DF77A" w14:textId="77777777" w:rsidR="00D61BF6" w:rsidRDefault="00D61BF6">
      <w:r>
        <w:separator/>
      </w:r>
    </w:p>
  </w:endnote>
  <w:endnote w:type="continuationSeparator" w:id="0">
    <w:p w14:paraId="02D5B2B2" w14:textId="77777777" w:rsidR="00D61BF6" w:rsidRDefault="00D6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9785" w14:textId="77777777" w:rsidR="001F4AD6" w:rsidRDefault="001F4A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77777777" w:rsidR="00EE759B" w:rsidRPr="00B01F08" w:rsidRDefault="00EE759B" w:rsidP="00B01F08">
    <w:pPr>
      <w:pStyle w:val="Stopka"/>
    </w:pPr>
    <w:bookmarkStart w:id="2" w:name="_Hlk133349113"/>
    <w:bookmarkStart w:id="3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53329CF0" w:rsidR="00EE759B" w:rsidRPr="0061767F" w:rsidRDefault="00EE759B" w:rsidP="001F4AD6">
                            <w:pPr>
                              <w:ind w:left="2832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1F4AD6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1F4AD6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1F4AD6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1F4AD6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1F4AD6">
                              <w:rPr>
                                <w:rFonts w:ascii="Open Sans Medium" w:hAnsi="Open Sans Medium" w:cs="Open Sans Medium"/>
                              </w:rPr>
                              <w:tab/>
                              <w:t>v.2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53329CF0" w:rsidR="00EE759B" w:rsidRPr="0061767F" w:rsidRDefault="00EE759B" w:rsidP="001F4AD6">
                      <w:pPr>
                        <w:ind w:left="2832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1F4AD6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1F4AD6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1F4AD6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1F4AD6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1F4AD6">
                        <w:rPr>
                          <w:rFonts w:ascii="Open Sans Medium" w:hAnsi="Open Sans Medium" w:cs="Open Sans Medium"/>
                        </w:rPr>
                        <w:tab/>
                        <w:t>v.2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1091B" w14:textId="77777777" w:rsidR="00D61BF6" w:rsidRDefault="00D61BF6">
      <w:r>
        <w:separator/>
      </w:r>
    </w:p>
  </w:footnote>
  <w:footnote w:type="continuationSeparator" w:id="0">
    <w:p w14:paraId="6D4ACFB5" w14:textId="77777777" w:rsidR="00D61BF6" w:rsidRDefault="00D61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6761" w14:textId="77777777" w:rsidR="001F4AD6" w:rsidRDefault="001F4A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A84CB" w14:textId="77777777" w:rsidR="001F4AD6" w:rsidRDefault="001F4AD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238B0751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 descr="Ciąg czterech logotypów w kolejności od lewej: 1. Fundusze Europejskie dla Pomorza, 2. Rzeczpospolita Polska, 3. Dofinansowane przez Unię Europejską, 4. Urząd Marszałkowski Województwa Pomorskie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58A301D" id="Grupa 1" o:spid="_x0000_s1026" alt="Ciąg czterech logotypów w kolejności od lewej: 1. Fundusze Europejskie dla Pomorza, 2. Rzeczpospolita Polska, 3. Dofinansowane przez Unię Europejską, 4. Urząd Marszałkowski Województwa Pomorskiego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alt="&quot;&quot;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BC47F8"/>
    <w:multiLevelType w:val="hybridMultilevel"/>
    <w:tmpl w:val="97340A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0574E"/>
    <w:multiLevelType w:val="hybridMultilevel"/>
    <w:tmpl w:val="23D041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D45291"/>
    <w:multiLevelType w:val="hybridMultilevel"/>
    <w:tmpl w:val="A9129B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4046095"/>
    <w:multiLevelType w:val="hybridMultilevel"/>
    <w:tmpl w:val="DDD0294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2E24E9"/>
    <w:multiLevelType w:val="hybridMultilevel"/>
    <w:tmpl w:val="50F63C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E33AA"/>
    <w:multiLevelType w:val="hybridMultilevel"/>
    <w:tmpl w:val="5150C37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2A0C2F"/>
    <w:multiLevelType w:val="hybridMultilevel"/>
    <w:tmpl w:val="29040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83045"/>
    <w:multiLevelType w:val="hybridMultilevel"/>
    <w:tmpl w:val="1338B11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A34F67"/>
    <w:multiLevelType w:val="hybridMultilevel"/>
    <w:tmpl w:val="F0162FC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E662155"/>
    <w:multiLevelType w:val="hybridMultilevel"/>
    <w:tmpl w:val="1FEC1C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136278"/>
    <w:multiLevelType w:val="hybridMultilevel"/>
    <w:tmpl w:val="B3206AE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547CA0"/>
    <w:multiLevelType w:val="hybridMultilevel"/>
    <w:tmpl w:val="C7B6234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C2111A"/>
    <w:multiLevelType w:val="hybridMultilevel"/>
    <w:tmpl w:val="77EAA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24F5B"/>
    <w:multiLevelType w:val="hybridMultilevel"/>
    <w:tmpl w:val="2334FB1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5BD24C5"/>
    <w:multiLevelType w:val="hybridMultilevel"/>
    <w:tmpl w:val="53869050"/>
    <w:lvl w:ilvl="0" w:tplc="CCC898C8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BB77EF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589829">
    <w:abstractNumId w:val="0"/>
  </w:num>
  <w:num w:numId="2" w16cid:durableId="1045569475">
    <w:abstractNumId w:val="14"/>
  </w:num>
  <w:num w:numId="3" w16cid:durableId="1906259460">
    <w:abstractNumId w:val="6"/>
  </w:num>
  <w:num w:numId="4" w16cid:durableId="1387798244">
    <w:abstractNumId w:val="8"/>
  </w:num>
  <w:num w:numId="5" w16cid:durableId="2110349515">
    <w:abstractNumId w:val="17"/>
  </w:num>
  <w:num w:numId="6" w16cid:durableId="1301501302">
    <w:abstractNumId w:val="13"/>
  </w:num>
  <w:num w:numId="7" w16cid:durableId="1453940339">
    <w:abstractNumId w:val="2"/>
  </w:num>
  <w:num w:numId="8" w16cid:durableId="563103682">
    <w:abstractNumId w:val="4"/>
  </w:num>
  <w:num w:numId="9" w16cid:durableId="946083543">
    <w:abstractNumId w:val="12"/>
  </w:num>
  <w:num w:numId="10" w16cid:durableId="2092386768">
    <w:abstractNumId w:val="1"/>
  </w:num>
  <w:num w:numId="11" w16cid:durableId="702827721">
    <w:abstractNumId w:val="7"/>
  </w:num>
  <w:num w:numId="12" w16cid:durableId="13577921">
    <w:abstractNumId w:val="10"/>
  </w:num>
  <w:num w:numId="13" w16cid:durableId="183251158">
    <w:abstractNumId w:val="5"/>
  </w:num>
  <w:num w:numId="14" w16cid:durableId="648246371">
    <w:abstractNumId w:val="15"/>
  </w:num>
  <w:num w:numId="15" w16cid:durableId="1487085612">
    <w:abstractNumId w:val="16"/>
  </w:num>
  <w:num w:numId="16" w16cid:durableId="945235001">
    <w:abstractNumId w:val="11"/>
  </w:num>
  <w:num w:numId="17" w16cid:durableId="189758318">
    <w:abstractNumId w:val="3"/>
  </w:num>
  <w:num w:numId="18" w16cid:durableId="1451781833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DC0AABE-B638-4E37-B16F-AE56D8650F06}"/>
  </w:docVars>
  <w:rsids>
    <w:rsidRoot w:val="00054814"/>
    <w:rsid w:val="00000A16"/>
    <w:rsid w:val="0000253A"/>
    <w:rsid w:val="000044EF"/>
    <w:rsid w:val="0000484E"/>
    <w:rsid w:val="00005E46"/>
    <w:rsid w:val="000066C3"/>
    <w:rsid w:val="00010037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2329"/>
    <w:rsid w:val="0002278D"/>
    <w:rsid w:val="00023565"/>
    <w:rsid w:val="00024B36"/>
    <w:rsid w:val="0002600D"/>
    <w:rsid w:val="00026B04"/>
    <w:rsid w:val="00027646"/>
    <w:rsid w:val="000277FF"/>
    <w:rsid w:val="0003399B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3E1"/>
    <w:rsid w:val="000471F5"/>
    <w:rsid w:val="00047322"/>
    <w:rsid w:val="00050563"/>
    <w:rsid w:val="0005088E"/>
    <w:rsid w:val="0005143C"/>
    <w:rsid w:val="00051E8C"/>
    <w:rsid w:val="0005210F"/>
    <w:rsid w:val="00052D21"/>
    <w:rsid w:val="00052F81"/>
    <w:rsid w:val="000546C5"/>
    <w:rsid w:val="00054814"/>
    <w:rsid w:val="000559F5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5C60"/>
    <w:rsid w:val="00076335"/>
    <w:rsid w:val="00077EBA"/>
    <w:rsid w:val="00080D83"/>
    <w:rsid w:val="00081376"/>
    <w:rsid w:val="00082018"/>
    <w:rsid w:val="0008319D"/>
    <w:rsid w:val="00083647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44C9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030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83E"/>
    <w:rsid w:val="000D366F"/>
    <w:rsid w:val="000D3726"/>
    <w:rsid w:val="000D3ECD"/>
    <w:rsid w:val="000D506E"/>
    <w:rsid w:val="000E00B7"/>
    <w:rsid w:val="000E0E0D"/>
    <w:rsid w:val="000E0E89"/>
    <w:rsid w:val="000E1042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05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D97"/>
    <w:rsid w:val="00155DB9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102"/>
    <w:rsid w:val="00181570"/>
    <w:rsid w:val="00184502"/>
    <w:rsid w:val="00185E07"/>
    <w:rsid w:val="001863AD"/>
    <w:rsid w:val="00187689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671"/>
    <w:rsid w:val="001B210F"/>
    <w:rsid w:val="001B268E"/>
    <w:rsid w:val="001B40F2"/>
    <w:rsid w:val="001B62D8"/>
    <w:rsid w:val="001B6315"/>
    <w:rsid w:val="001B70B7"/>
    <w:rsid w:val="001B7460"/>
    <w:rsid w:val="001B794B"/>
    <w:rsid w:val="001C31B2"/>
    <w:rsid w:val="001C3F7E"/>
    <w:rsid w:val="001C41DC"/>
    <w:rsid w:val="001C5209"/>
    <w:rsid w:val="001C5AF6"/>
    <w:rsid w:val="001C6895"/>
    <w:rsid w:val="001C731D"/>
    <w:rsid w:val="001C78C2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5FD5"/>
    <w:rsid w:val="001E71C2"/>
    <w:rsid w:val="001E731E"/>
    <w:rsid w:val="001E7BA3"/>
    <w:rsid w:val="001E7F8E"/>
    <w:rsid w:val="001F2D7E"/>
    <w:rsid w:val="001F30EC"/>
    <w:rsid w:val="001F49C7"/>
    <w:rsid w:val="001F4AD6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23C9"/>
    <w:rsid w:val="00205F44"/>
    <w:rsid w:val="0021022B"/>
    <w:rsid w:val="002110C2"/>
    <w:rsid w:val="00212339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05C"/>
    <w:rsid w:val="00264298"/>
    <w:rsid w:val="0026553D"/>
    <w:rsid w:val="0026556D"/>
    <w:rsid w:val="00266033"/>
    <w:rsid w:val="002666E7"/>
    <w:rsid w:val="0026684A"/>
    <w:rsid w:val="00266A7C"/>
    <w:rsid w:val="00266C64"/>
    <w:rsid w:val="00266CCF"/>
    <w:rsid w:val="00267595"/>
    <w:rsid w:val="0026775C"/>
    <w:rsid w:val="00271C2B"/>
    <w:rsid w:val="00271C48"/>
    <w:rsid w:val="00273295"/>
    <w:rsid w:val="002738CC"/>
    <w:rsid w:val="00275292"/>
    <w:rsid w:val="00275AF8"/>
    <w:rsid w:val="002762E7"/>
    <w:rsid w:val="002771A6"/>
    <w:rsid w:val="00277CE9"/>
    <w:rsid w:val="00281243"/>
    <w:rsid w:val="00281EEE"/>
    <w:rsid w:val="00281F2B"/>
    <w:rsid w:val="00283015"/>
    <w:rsid w:val="00284391"/>
    <w:rsid w:val="002849FE"/>
    <w:rsid w:val="002852CB"/>
    <w:rsid w:val="00285C1C"/>
    <w:rsid w:val="002865F4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675"/>
    <w:rsid w:val="00297AE1"/>
    <w:rsid w:val="00297CE3"/>
    <w:rsid w:val="002A031B"/>
    <w:rsid w:val="002A1175"/>
    <w:rsid w:val="002A155E"/>
    <w:rsid w:val="002A382C"/>
    <w:rsid w:val="002A5207"/>
    <w:rsid w:val="002A57BD"/>
    <w:rsid w:val="002B14FB"/>
    <w:rsid w:val="002B200E"/>
    <w:rsid w:val="002B2180"/>
    <w:rsid w:val="002B3F9D"/>
    <w:rsid w:val="002B4784"/>
    <w:rsid w:val="002B56F8"/>
    <w:rsid w:val="002C08A2"/>
    <w:rsid w:val="002C0D34"/>
    <w:rsid w:val="002C0D95"/>
    <w:rsid w:val="002C0EC2"/>
    <w:rsid w:val="002C2F29"/>
    <w:rsid w:val="002C6347"/>
    <w:rsid w:val="002C6EE9"/>
    <w:rsid w:val="002C7A18"/>
    <w:rsid w:val="002D017D"/>
    <w:rsid w:val="002D1E37"/>
    <w:rsid w:val="002D2061"/>
    <w:rsid w:val="002D2105"/>
    <w:rsid w:val="002D461E"/>
    <w:rsid w:val="002D54C4"/>
    <w:rsid w:val="002D70D1"/>
    <w:rsid w:val="002D76A1"/>
    <w:rsid w:val="002E5DB0"/>
    <w:rsid w:val="002E68CF"/>
    <w:rsid w:val="002F0BBA"/>
    <w:rsid w:val="002F3DB5"/>
    <w:rsid w:val="002F400E"/>
    <w:rsid w:val="002F40B8"/>
    <w:rsid w:val="002F549D"/>
    <w:rsid w:val="002F5998"/>
    <w:rsid w:val="002F5A8B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07A64"/>
    <w:rsid w:val="00310EC6"/>
    <w:rsid w:val="003110B6"/>
    <w:rsid w:val="00311A18"/>
    <w:rsid w:val="00311E89"/>
    <w:rsid w:val="00313243"/>
    <w:rsid w:val="00314275"/>
    <w:rsid w:val="00314CAC"/>
    <w:rsid w:val="0031641E"/>
    <w:rsid w:val="00316DB4"/>
    <w:rsid w:val="0032009F"/>
    <w:rsid w:val="003206F0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278"/>
    <w:rsid w:val="00337634"/>
    <w:rsid w:val="003377D3"/>
    <w:rsid w:val="00341009"/>
    <w:rsid w:val="003413F9"/>
    <w:rsid w:val="00342096"/>
    <w:rsid w:val="003456AF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617F6"/>
    <w:rsid w:val="003619F2"/>
    <w:rsid w:val="0036208B"/>
    <w:rsid w:val="00363803"/>
    <w:rsid w:val="00363D0D"/>
    <w:rsid w:val="00365820"/>
    <w:rsid w:val="0036753F"/>
    <w:rsid w:val="003718AA"/>
    <w:rsid w:val="00371A72"/>
    <w:rsid w:val="0037257B"/>
    <w:rsid w:val="00372CBF"/>
    <w:rsid w:val="00373965"/>
    <w:rsid w:val="00375689"/>
    <w:rsid w:val="00375D12"/>
    <w:rsid w:val="0037631F"/>
    <w:rsid w:val="0037649E"/>
    <w:rsid w:val="00380CFD"/>
    <w:rsid w:val="00382FF6"/>
    <w:rsid w:val="003836A1"/>
    <w:rsid w:val="003860F6"/>
    <w:rsid w:val="00386F5E"/>
    <w:rsid w:val="003871EE"/>
    <w:rsid w:val="0038776E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758"/>
    <w:rsid w:val="003D59C7"/>
    <w:rsid w:val="003D5E1B"/>
    <w:rsid w:val="003D601A"/>
    <w:rsid w:val="003D65C4"/>
    <w:rsid w:val="003E4FDE"/>
    <w:rsid w:val="003E50A1"/>
    <w:rsid w:val="003E50FE"/>
    <w:rsid w:val="003E60AB"/>
    <w:rsid w:val="003E6128"/>
    <w:rsid w:val="003E666C"/>
    <w:rsid w:val="003E770B"/>
    <w:rsid w:val="003F1741"/>
    <w:rsid w:val="003F5BE3"/>
    <w:rsid w:val="003F657F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0ED1"/>
    <w:rsid w:val="00414478"/>
    <w:rsid w:val="00414AA7"/>
    <w:rsid w:val="00416B7B"/>
    <w:rsid w:val="00417A13"/>
    <w:rsid w:val="00417C42"/>
    <w:rsid w:val="00420273"/>
    <w:rsid w:val="0042225E"/>
    <w:rsid w:val="00422715"/>
    <w:rsid w:val="00422F20"/>
    <w:rsid w:val="00423158"/>
    <w:rsid w:val="0042315C"/>
    <w:rsid w:val="00425C74"/>
    <w:rsid w:val="004265DE"/>
    <w:rsid w:val="004270EF"/>
    <w:rsid w:val="00430072"/>
    <w:rsid w:val="00430B42"/>
    <w:rsid w:val="004344FF"/>
    <w:rsid w:val="00434AC9"/>
    <w:rsid w:val="00437C0E"/>
    <w:rsid w:val="00440131"/>
    <w:rsid w:val="00440AC7"/>
    <w:rsid w:val="00443000"/>
    <w:rsid w:val="004438C5"/>
    <w:rsid w:val="00443D78"/>
    <w:rsid w:val="00443F57"/>
    <w:rsid w:val="004445C0"/>
    <w:rsid w:val="00444C63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9C3"/>
    <w:rsid w:val="00457A90"/>
    <w:rsid w:val="004627ED"/>
    <w:rsid w:val="00463D31"/>
    <w:rsid w:val="00464000"/>
    <w:rsid w:val="004648E3"/>
    <w:rsid w:val="004648EF"/>
    <w:rsid w:val="00464C48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D6B"/>
    <w:rsid w:val="004837EA"/>
    <w:rsid w:val="004846C5"/>
    <w:rsid w:val="00490A79"/>
    <w:rsid w:val="004928B0"/>
    <w:rsid w:val="00492BD3"/>
    <w:rsid w:val="004935E9"/>
    <w:rsid w:val="00493CE9"/>
    <w:rsid w:val="00496C16"/>
    <w:rsid w:val="004A00D2"/>
    <w:rsid w:val="004A061E"/>
    <w:rsid w:val="004A16D0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C7A85"/>
    <w:rsid w:val="004D22AF"/>
    <w:rsid w:val="004D33BB"/>
    <w:rsid w:val="004D3840"/>
    <w:rsid w:val="004D3DE3"/>
    <w:rsid w:val="004D3F1B"/>
    <w:rsid w:val="004D453A"/>
    <w:rsid w:val="004D4C4F"/>
    <w:rsid w:val="004D7A17"/>
    <w:rsid w:val="004E2BE7"/>
    <w:rsid w:val="004E3698"/>
    <w:rsid w:val="004E4392"/>
    <w:rsid w:val="004E470E"/>
    <w:rsid w:val="004E58FE"/>
    <w:rsid w:val="004E6FEF"/>
    <w:rsid w:val="004E70CC"/>
    <w:rsid w:val="004E7A27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7B8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2111D"/>
    <w:rsid w:val="00521173"/>
    <w:rsid w:val="00521AF8"/>
    <w:rsid w:val="00522BD8"/>
    <w:rsid w:val="0052319D"/>
    <w:rsid w:val="00523451"/>
    <w:rsid w:val="00526435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36E28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0FA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3C6"/>
    <w:rsid w:val="0057450B"/>
    <w:rsid w:val="00574AA4"/>
    <w:rsid w:val="005760A9"/>
    <w:rsid w:val="0058129A"/>
    <w:rsid w:val="00581B90"/>
    <w:rsid w:val="00581D60"/>
    <w:rsid w:val="005831D1"/>
    <w:rsid w:val="00583337"/>
    <w:rsid w:val="00585213"/>
    <w:rsid w:val="00586888"/>
    <w:rsid w:val="00586ED7"/>
    <w:rsid w:val="00587D83"/>
    <w:rsid w:val="00590381"/>
    <w:rsid w:val="00590566"/>
    <w:rsid w:val="005917AD"/>
    <w:rsid w:val="00594464"/>
    <w:rsid w:val="00595BB5"/>
    <w:rsid w:val="00595DBE"/>
    <w:rsid w:val="005969D5"/>
    <w:rsid w:val="005A0C49"/>
    <w:rsid w:val="005A112B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3D5"/>
    <w:rsid w:val="0060150D"/>
    <w:rsid w:val="00602069"/>
    <w:rsid w:val="006024A0"/>
    <w:rsid w:val="006033C8"/>
    <w:rsid w:val="00605AEB"/>
    <w:rsid w:val="00606B60"/>
    <w:rsid w:val="0060761D"/>
    <w:rsid w:val="00610C89"/>
    <w:rsid w:val="00611EC4"/>
    <w:rsid w:val="00613652"/>
    <w:rsid w:val="00613C11"/>
    <w:rsid w:val="006141D9"/>
    <w:rsid w:val="006141FA"/>
    <w:rsid w:val="006169A2"/>
    <w:rsid w:val="00620D0E"/>
    <w:rsid w:val="00622781"/>
    <w:rsid w:val="00623D4D"/>
    <w:rsid w:val="00623FC2"/>
    <w:rsid w:val="006252E4"/>
    <w:rsid w:val="00626A8F"/>
    <w:rsid w:val="006302E6"/>
    <w:rsid w:val="006304E1"/>
    <w:rsid w:val="0063077B"/>
    <w:rsid w:val="00630AE7"/>
    <w:rsid w:val="00630E47"/>
    <w:rsid w:val="00631BF1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1A76"/>
    <w:rsid w:val="0066331D"/>
    <w:rsid w:val="0066406F"/>
    <w:rsid w:val="00664276"/>
    <w:rsid w:val="0066434F"/>
    <w:rsid w:val="00664619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0CD0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4C58"/>
    <w:rsid w:val="006A5A3C"/>
    <w:rsid w:val="006A5B67"/>
    <w:rsid w:val="006A6B9F"/>
    <w:rsid w:val="006A6D8D"/>
    <w:rsid w:val="006A72FB"/>
    <w:rsid w:val="006A7AEC"/>
    <w:rsid w:val="006A7B67"/>
    <w:rsid w:val="006A7B8E"/>
    <w:rsid w:val="006B055D"/>
    <w:rsid w:val="006B2E5F"/>
    <w:rsid w:val="006B5FD1"/>
    <w:rsid w:val="006B70FD"/>
    <w:rsid w:val="006B74A6"/>
    <w:rsid w:val="006B76A1"/>
    <w:rsid w:val="006C0514"/>
    <w:rsid w:val="006C051F"/>
    <w:rsid w:val="006C1362"/>
    <w:rsid w:val="006C456E"/>
    <w:rsid w:val="006C4BF5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63FD"/>
    <w:rsid w:val="006D71E8"/>
    <w:rsid w:val="006D7D6E"/>
    <w:rsid w:val="006E0506"/>
    <w:rsid w:val="006E0E2D"/>
    <w:rsid w:val="006E2540"/>
    <w:rsid w:val="006E2831"/>
    <w:rsid w:val="006E28D0"/>
    <w:rsid w:val="006E2B03"/>
    <w:rsid w:val="006E2D96"/>
    <w:rsid w:val="006E36AD"/>
    <w:rsid w:val="006E42C2"/>
    <w:rsid w:val="006E50A1"/>
    <w:rsid w:val="006E50BA"/>
    <w:rsid w:val="006E5725"/>
    <w:rsid w:val="006F065F"/>
    <w:rsid w:val="006F1417"/>
    <w:rsid w:val="006F209E"/>
    <w:rsid w:val="006F227B"/>
    <w:rsid w:val="006F2FA8"/>
    <w:rsid w:val="006F3FB6"/>
    <w:rsid w:val="006F4170"/>
    <w:rsid w:val="006F5A92"/>
    <w:rsid w:val="006F6BE3"/>
    <w:rsid w:val="006F7D01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1FB9"/>
    <w:rsid w:val="0072397D"/>
    <w:rsid w:val="00723CC9"/>
    <w:rsid w:val="00725023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4BFC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325"/>
    <w:rsid w:val="00756E3D"/>
    <w:rsid w:val="00757914"/>
    <w:rsid w:val="007600EA"/>
    <w:rsid w:val="00760A08"/>
    <w:rsid w:val="00760F47"/>
    <w:rsid w:val="00761E3A"/>
    <w:rsid w:val="007627E1"/>
    <w:rsid w:val="0076352D"/>
    <w:rsid w:val="00763628"/>
    <w:rsid w:val="00772060"/>
    <w:rsid w:val="0077233E"/>
    <w:rsid w:val="0077236F"/>
    <w:rsid w:val="00773510"/>
    <w:rsid w:val="00774092"/>
    <w:rsid w:val="00776530"/>
    <w:rsid w:val="00777383"/>
    <w:rsid w:val="00777B2C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6ADD"/>
    <w:rsid w:val="00797478"/>
    <w:rsid w:val="007976B0"/>
    <w:rsid w:val="00797799"/>
    <w:rsid w:val="00797D31"/>
    <w:rsid w:val="007A0109"/>
    <w:rsid w:val="007A3639"/>
    <w:rsid w:val="007A3B8A"/>
    <w:rsid w:val="007A5BFB"/>
    <w:rsid w:val="007A6C8D"/>
    <w:rsid w:val="007A792D"/>
    <w:rsid w:val="007B065D"/>
    <w:rsid w:val="007B1007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4A4B"/>
    <w:rsid w:val="007D5432"/>
    <w:rsid w:val="007D5B17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6E53"/>
    <w:rsid w:val="0081717B"/>
    <w:rsid w:val="008200AD"/>
    <w:rsid w:val="00820620"/>
    <w:rsid w:val="008213C2"/>
    <w:rsid w:val="00821FD4"/>
    <w:rsid w:val="008227C3"/>
    <w:rsid w:val="00822852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4FF5"/>
    <w:rsid w:val="00835187"/>
    <w:rsid w:val="00835812"/>
    <w:rsid w:val="00836EB1"/>
    <w:rsid w:val="00842E96"/>
    <w:rsid w:val="008441F5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1076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6643"/>
    <w:rsid w:val="00896903"/>
    <w:rsid w:val="00897096"/>
    <w:rsid w:val="00897170"/>
    <w:rsid w:val="008A1371"/>
    <w:rsid w:val="008A1BF8"/>
    <w:rsid w:val="008A261F"/>
    <w:rsid w:val="008A3B5E"/>
    <w:rsid w:val="008A4354"/>
    <w:rsid w:val="008A566D"/>
    <w:rsid w:val="008A6A3A"/>
    <w:rsid w:val="008B025D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0D02"/>
    <w:rsid w:val="008C1433"/>
    <w:rsid w:val="008C1F22"/>
    <w:rsid w:val="008C35C3"/>
    <w:rsid w:val="008C4A8B"/>
    <w:rsid w:val="008C4FF5"/>
    <w:rsid w:val="008C688D"/>
    <w:rsid w:val="008C7155"/>
    <w:rsid w:val="008D0EF3"/>
    <w:rsid w:val="008D0F39"/>
    <w:rsid w:val="008D4A6C"/>
    <w:rsid w:val="008D550A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E7159"/>
    <w:rsid w:val="008E7F54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092F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2756"/>
    <w:rsid w:val="00924129"/>
    <w:rsid w:val="00924EDA"/>
    <w:rsid w:val="00925DA8"/>
    <w:rsid w:val="00926CF6"/>
    <w:rsid w:val="009300FD"/>
    <w:rsid w:val="00930693"/>
    <w:rsid w:val="00932584"/>
    <w:rsid w:val="00933092"/>
    <w:rsid w:val="00935875"/>
    <w:rsid w:val="009361AA"/>
    <w:rsid w:val="0093776F"/>
    <w:rsid w:val="00941AEC"/>
    <w:rsid w:val="009428A0"/>
    <w:rsid w:val="009430A4"/>
    <w:rsid w:val="00944E62"/>
    <w:rsid w:val="0094564C"/>
    <w:rsid w:val="00945676"/>
    <w:rsid w:val="00946874"/>
    <w:rsid w:val="009476E3"/>
    <w:rsid w:val="00950C53"/>
    <w:rsid w:val="00951190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1089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46BA"/>
    <w:rsid w:val="009855F8"/>
    <w:rsid w:val="00986693"/>
    <w:rsid w:val="00986A4C"/>
    <w:rsid w:val="00987454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C37"/>
    <w:rsid w:val="009A3E4D"/>
    <w:rsid w:val="009A4127"/>
    <w:rsid w:val="009A444D"/>
    <w:rsid w:val="009A4A61"/>
    <w:rsid w:val="009A4E1B"/>
    <w:rsid w:val="009A57DA"/>
    <w:rsid w:val="009A6C2E"/>
    <w:rsid w:val="009A7252"/>
    <w:rsid w:val="009A74CA"/>
    <w:rsid w:val="009A7CCC"/>
    <w:rsid w:val="009B125F"/>
    <w:rsid w:val="009B2DCA"/>
    <w:rsid w:val="009B4210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0E4"/>
    <w:rsid w:val="009E5104"/>
    <w:rsid w:val="009E6AF8"/>
    <w:rsid w:val="009E75A7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9F7C66"/>
    <w:rsid w:val="00A00130"/>
    <w:rsid w:val="00A00DD9"/>
    <w:rsid w:val="00A037A0"/>
    <w:rsid w:val="00A04690"/>
    <w:rsid w:val="00A0542F"/>
    <w:rsid w:val="00A0589F"/>
    <w:rsid w:val="00A05AD7"/>
    <w:rsid w:val="00A06E96"/>
    <w:rsid w:val="00A073A9"/>
    <w:rsid w:val="00A1140E"/>
    <w:rsid w:val="00A11BDB"/>
    <w:rsid w:val="00A12102"/>
    <w:rsid w:val="00A135CA"/>
    <w:rsid w:val="00A14BF8"/>
    <w:rsid w:val="00A1700B"/>
    <w:rsid w:val="00A175A9"/>
    <w:rsid w:val="00A17A70"/>
    <w:rsid w:val="00A17BF5"/>
    <w:rsid w:val="00A23273"/>
    <w:rsid w:val="00A24260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531"/>
    <w:rsid w:val="00A43FAC"/>
    <w:rsid w:val="00A449E6"/>
    <w:rsid w:val="00A479A3"/>
    <w:rsid w:val="00A51C2D"/>
    <w:rsid w:val="00A52352"/>
    <w:rsid w:val="00A5306E"/>
    <w:rsid w:val="00A5499B"/>
    <w:rsid w:val="00A54C08"/>
    <w:rsid w:val="00A57DB5"/>
    <w:rsid w:val="00A606FA"/>
    <w:rsid w:val="00A60E66"/>
    <w:rsid w:val="00A61696"/>
    <w:rsid w:val="00A623B4"/>
    <w:rsid w:val="00A6592B"/>
    <w:rsid w:val="00A70CA8"/>
    <w:rsid w:val="00A70E1C"/>
    <w:rsid w:val="00A70F51"/>
    <w:rsid w:val="00A71CBA"/>
    <w:rsid w:val="00A724E1"/>
    <w:rsid w:val="00A7250E"/>
    <w:rsid w:val="00A72A0D"/>
    <w:rsid w:val="00A72E5B"/>
    <w:rsid w:val="00A72E65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904A9"/>
    <w:rsid w:val="00A9111F"/>
    <w:rsid w:val="00A920A3"/>
    <w:rsid w:val="00A9551A"/>
    <w:rsid w:val="00A95574"/>
    <w:rsid w:val="00A9685B"/>
    <w:rsid w:val="00A97AAB"/>
    <w:rsid w:val="00AA002B"/>
    <w:rsid w:val="00AA04A9"/>
    <w:rsid w:val="00AA06FD"/>
    <w:rsid w:val="00AA0F6D"/>
    <w:rsid w:val="00AA1B72"/>
    <w:rsid w:val="00AA2F68"/>
    <w:rsid w:val="00AA5558"/>
    <w:rsid w:val="00AB046D"/>
    <w:rsid w:val="00AB0DEF"/>
    <w:rsid w:val="00AB15E7"/>
    <w:rsid w:val="00AB285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0D03"/>
    <w:rsid w:val="00AD1113"/>
    <w:rsid w:val="00AD1A84"/>
    <w:rsid w:val="00AD5FDE"/>
    <w:rsid w:val="00AD7345"/>
    <w:rsid w:val="00AE01D9"/>
    <w:rsid w:val="00AE0AC5"/>
    <w:rsid w:val="00AE1272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337"/>
    <w:rsid w:val="00AF1ABD"/>
    <w:rsid w:val="00AF20F5"/>
    <w:rsid w:val="00AF3000"/>
    <w:rsid w:val="00AF5806"/>
    <w:rsid w:val="00AF5F98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3DF2"/>
    <w:rsid w:val="00B1456D"/>
    <w:rsid w:val="00B149C3"/>
    <w:rsid w:val="00B15C2B"/>
    <w:rsid w:val="00B16560"/>
    <w:rsid w:val="00B16E8F"/>
    <w:rsid w:val="00B16EDD"/>
    <w:rsid w:val="00B20978"/>
    <w:rsid w:val="00B20BF0"/>
    <w:rsid w:val="00B224AF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430D"/>
    <w:rsid w:val="00B36AE1"/>
    <w:rsid w:val="00B40196"/>
    <w:rsid w:val="00B401D2"/>
    <w:rsid w:val="00B40325"/>
    <w:rsid w:val="00B40531"/>
    <w:rsid w:val="00B41CA4"/>
    <w:rsid w:val="00B42D56"/>
    <w:rsid w:val="00B43B46"/>
    <w:rsid w:val="00B4432D"/>
    <w:rsid w:val="00B444D8"/>
    <w:rsid w:val="00B47472"/>
    <w:rsid w:val="00B475CE"/>
    <w:rsid w:val="00B4786F"/>
    <w:rsid w:val="00B50AFD"/>
    <w:rsid w:val="00B51CF9"/>
    <w:rsid w:val="00B53788"/>
    <w:rsid w:val="00B53A57"/>
    <w:rsid w:val="00B53EAB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3EAC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693C"/>
    <w:rsid w:val="00BA71CE"/>
    <w:rsid w:val="00BB00EC"/>
    <w:rsid w:val="00BB10D7"/>
    <w:rsid w:val="00BB31BC"/>
    <w:rsid w:val="00BB5583"/>
    <w:rsid w:val="00BB5E50"/>
    <w:rsid w:val="00BB6F47"/>
    <w:rsid w:val="00BB70D3"/>
    <w:rsid w:val="00BB7474"/>
    <w:rsid w:val="00BB75B8"/>
    <w:rsid w:val="00BB76A7"/>
    <w:rsid w:val="00BB76D0"/>
    <w:rsid w:val="00BC192D"/>
    <w:rsid w:val="00BC1D55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780B"/>
    <w:rsid w:val="00BF1DBC"/>
    <w:rsid w:val="00BF2A56"/>
    <w:rsid w:val="00BF2DCF"/>
    <w:rsid w:val="00BF2FE1"/>
    <w:rsid w:val="00BF4147"/>
    <w:rsid w:val="00BF5CBF"/>
    <w:rsid w:val="00C02EB9"/>
    <w:rsid w:val="00C03694"/>
    <w:rsid w:val="00C036A9"/>
    <w:rsid w:val="00C050F5"/>
    <w:rsid w:val="00C05487"/>
    <w:rsid w:val="00C05F8B"/>
    <w:rsid w:val="00C06568"/>
    <w:rsid w:val="00C07189"/>
    <w:rsid w:val="00C07E3F"/>
    <w:rsid w:val="00C10842"/>
    <w:rsid w:val="00C10DF5"/>
    <w:rsid w:val="00C119F6"/>
    <w:rsid w:val="00C1280C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082"/>
    <w:rsid w:val="00C26904"/>
    <w:rsid w:val="00C27D6B"/>
    <w:rsid w:val="00C300E2"/>
    <w:rsid w:val="00C30191"/>
    <w:rsid w:val="00C30BB4"/>
    <w:rsid w:val="00C30EB5"/>
    <w:rsid w:val="00C31AE5"/>
    <w:rsid w:val="00C33C5A"/>
    <w:rsid w:val="00C34AEA"/>
    <w:rsid w:val="00C3584F"/>
    <w:rsid w:val="00C37F8E"/>
    <w:rsid w:val="00C41309"/>
    <w:rsid w:val="00C41511"/>
    <w:rsid w:val="00C43FF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22C"/>
    <w:rsid w:val="00C679A5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771E7"/>
    <w:rsid w:val="00C80682"/>
    <w:rsid w:val="00C81190"/>
    <w:rsid w:val="00C8135B"/>
    <w:rsid w:val="00C84C55"/>
    <w:rsid w:val="00C85B0D"/>
    <w:rsid w:val="00C861E0"/>
    <w:rsid w:val="00C86B6A"/>
    <w:rsid w:val="00C87426"/>
    <w:rsid w:val="00C87D67"/>
    <w:rsid w:val="00C87D72"/>
    <w:rsid w:val="00C87F37"/>
    <w:rsid w:val="00C90D66"/>
    <w:rsid w:val="00C9224E"/>
    <w:rsid w:val="00C92B05"/>
    <w:rsid w:val="00C92E4D"/>
    <w:rsid w:val="00C935D8"/>
    <w:rsid w:val="00C93FD2"/>
    <w:rsid w:val="00C94A13"/>
    <w:rsid w:val="00C9526F"/>
    <w:rsid w:val="00C9538A"/>
    <w:rsid w:val="00C956A6"/>
    <w:rsid w:val="00C96A72"/>
    <w:rsid w:val="00C96AAD"/>
    <w:rsid w:val="00C96E8D"/>
    <w:rsid w:val="00CA0765"/>
    <w:rsid w:val="00CA197B"/>
    <w:rsid w:val="00CA2235"/>
    <w:rsid w:val="00CA24B0"/>
    <w:rsid w:val="00CA32D1"/>
    <w:rsid w:val="00CA43E3"/>
    <w:rsid w:val="00CA45B5"/>
    <w:rsid w:val="00CA6378"/>
    <w:rsid w:val="00CA63CB"/>
    <w:rsid w:val="00CB2AF4"/>
    <w:rsid w:val="00CB43FC"/>
    <w:rsid w:val="00CB5A82"/>
    <w:rsid w:val="00CB66E2"/>
    <w:rsid w:val="00CB67E5"/>
    <w:rsid w:val="00CB7210"/>
    <w:rsid w:val="00CB7ADD"/>
    <w:rsid w:val="00CC0BDD"/>
    <w:rsid w:val="00CC118A"/>
    <w:rsid w:val="00CC15D7"/>
    <w:rsid w:val="00CC477E"/>
    <w:rsid w:val="00CC6953"/>
    <w:rsid w:val="00CD1B15"/>
    <w:rsid w:val="00CD1BD0"/>
    <w:rsid w:val="00CD375C"/>
    <w:rsid w:val="00CD39BE"/>
    <w:rsid w:val="00CD3D23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A13"/>
    <w:rsid w:val="00CF3026"/>
    <w:rsid w:val="00CF3296"/>
    <w:rsid w:val="00CF526F"/>
    <w:rsid w:val="00CF7B02"/>
    <w:rsid w:val="00CF7FEE"/>
    <w:rsid w:val="00D00934"/>
    <w:rsid w:val="00D0101A"/>
    <w:rsid w:val="00D01EDE"/>
    <w:rsid w:val="00D0361A"/>
    <w:rsid w:val="00D04742"/>
    <w:rsid w:val="00D04A05"/>
    <w:rsid w:val="00D05C9D"/>
    <w:rsid w:val="00D06722"/>
    <w:rsid w:val="00D074B3"/>
    <w:rsid w:val="00D11E0C"/>
    <w:rsid w:val="00D11E9D"/>
    <w:rsid w:val="00D13409"/>
    <w:rsid w:val="00D15170"/>
    <w:rsid w:val="00D152C6"/>
    <w:rsid w:val="00D15EC3"/>
    <w:rsid w:val="00D2014A"/>
    <w:rsid w:val="00D2053E"/>
    <w:rsid w:val="00D21D93"/>
    <w:rsid w:val="00D22737"/>
    <w:rsid w:val="00D23481"/>
    <w:rsid w:val="00D234CE"/>
    <w:rsid w:val="00D24772"/>
    <w:rsid w:val="00D2538B"/>
    <w:rsid w:val="00D254FF"/>
    <w:rsid w:val="00D264A6"/>
    <w:rsid w:val="00D27F08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564F"/>
    <w:rsid w:val="00D56681"/>
    <w:rsid w:val="00D5692F"/>
    <w:rsid w:val="00D56DEA"/>
    <w:rsid w:val="00D577D9"/>
    <w:rsid w:val="00D57F5B"/>
    <w:rsid w:val="00D6187C"/>
    <w:rsid w:val="00D61BF6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01F0"/>
    <w:rsid w:val="00D71158"/>
    <w:rsid w:val="00D731FA"/>
    <w:rsid w:val="00D74F58"/>
    <w:rsid w:val="00D757B1"/>
    <w:rsid w:val="00D75E4D"/>
    <w:rsid w:val="00D76247"/>
    <w:rsid w:val="00D768E7"/>
    <w:rsid w:val="00D770FB"/>
    <w:rsid w:val="00D77408"/>
    <w:rsid w:val="00D82701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6CEC"/>
    <w:rsid w:val="00DC733E"/>
    <w:rsid w:val="00DD0EB6"/>
    <w:rsid w:val="00DD1520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1C9A"/>
    <w:rsid w:val="00DF4485"/>
    <w:rsid w:val="00DF57BE"/>
    <w:rsid w:val="00DF5906"/>
    <w:rsid w:val="00DF5BDF"/>
    <w:rsid w:val="00DF61AA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A05"/>
    <w:rsid w:val="00E06F92"/>
    <w:rsid w:val="00E10E9C"/>
    <w:rsid w:val="00E11688"/>
    <w:rsid w:val="00E11901"/>
    <w:rsid w:val="00E12016"/>
    <w:rsid w:val="00E12A13"/>
    <w:rsid w:val="00E140A9"/>
    <w:rsid w:val="00E15607"/>
    <w:rsid w:val="00E1578F"/>
    <w:rsid w:val="00E16979"/>
    <w:rsid w:val="00E17754"/>
    <w:rsid w:val="00E20807"/>
    <w:rsid w:val="00E20A9D"/>
    <w:rsid w:val="00E20ACE"/>
    <w:rsid w:val="00E214A8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226"/>
    <w:rsid w:val="00E3778E"/>
    <w:rsid w:val="00E405B1"/>
    <w:rsid w:val="00E43728"/>
    <w:rsid w:val="00E4514E"/>
    <w:rsid w:val="00E452ED"/>
    <w:rsid w:val="00E459F9"/>
    <w:rsid w:val="00E45C7B"/>
    <w:rsid w:val="00E464FC"/>
    <w:rsid w:val="00E4669D"/>
    <w:rsid w:val="00E50589"/>
    <w:rsid w:val="00E5236E"/>
    <w:rsid w:val="00E52A27"/>
    <w:rsid w:val="00E53426"/>
    <w:rsid w:val="00E55179"/>
    <w:rsid w:val="00E557DE"/>
    <w:rsid w:val="00E57060"/>
    <w:rsid w:val="00E573B6"/>
    <w:rsid w:val="00E6008B"/>
    <w:rsid w:val="00E60B73"/>
    <w:rsid w:val="00E61027"/>
    <w:rsid w:val="00E6382B"/>
    <w:rsid w:val="00E652CC"/>
    <w:rsid w:val="00E657C8"/>
    <w:rsid w:val="00E67699"/>
    <w:rsid w:val="00E70301"/>
    <w:rsid w:val="00E712B8"/>
    <w:rsid w:val="00E71AED"/>
    <w:rsid w:val="00E71FA8"/>
    <w:rsid w:val="00E7254E"/>
    <w:rsid w:val="00E73344"/>
    <w:rsid w:val="00E77869"/>
    <w:rsid w:val="00E77870"/>
    <w:rsid w:val="00E80440"/>
    <w:rsid w:val="00E80D7C"/>
    <w:rsid w:val="00E81E82"/>
    <w:rsid w:val="00E83F2B"/>
    <w:rsid w:val="00E8677F"/>
    <w:rsid w:val="00E86B57"/>
    <w:rsid w:val="00E871E0"/>
    <w:rsid w:val="00E87616"/>
    <w:rsid w:val="00E9081F"/>
    <w:rsid w:val="00E913F8"/>
    <w:rsid w:val="00E92564"/>
    <w:rsid w:val="00E92AC8"/>
    <w:rsid w:val="00E937A9"/>
    <w:rsid w:val="00E95B0D"/>
    <w:rsid w:val="00EA0D25"/>
    <w:rsid w:val="00EA11F5"/>
    <w:rsid w:val="00EA1972"/>
    <w:rsid w:val="00EA226E"/>
    <w:rsid w:val="00EA2586"/>
    <w:rsid w:val="00EA26B2"/>
    <w:rsid w:val="00EA5C16"/>
    <w:rsid w:val="00EA62FB"/>
    <w:rsid w:val="00EA6E23"/>
    <w:rsid w:val="00EA7CC4"/>
    <w:rsid w:val="00EA7D40"/>
    <w:rsid w:val="00EB12D7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028"/>
    <w:rsid w:val="00ED4900"/>
    <w:rsid w:val="00ED5584"/>
    <w:rsid w:val="00ED5F91"/>
    <w:rsid w:val="00ED63A1"/>
    <w:rsid w:val="00EE1005"/>
    <w:rsid w:val="00EE2489"/>
    <w:rsid w:val="00EE2B51"/>
    <w:rsid w:val="00EE49E3"/>
    <w:rsid w:val="00EE51F5"/>
    <w:rsid w:val="00EE5569"/>
    <w:rsid w:val="00EE5BD3"/>
    <w:rsid w:val="00EE7115"/>
    <w:rsid w:val="00EE759B"/>
    <w:rsid w:val="00EF000D"/>
    <w:rsid w:val="00EF164C"/>
    <w:rsid w:val="00EF3C44"/>
    <w:rsid w:val="00EF62F6"/>
    <w:rsid w:val="00EF6BC8"/>
    <w:rsid w:val="00EF7020"/>
    <w:rsid w:val="00EF76C4"/>
    <w:rsid w:val="00F01736"/>
    <w:rsid w:val="00F019CB"/>
    <w:rsid w:val="00F04D72"/>
    <w:rsid w:val="00F05940"/>
    <w:rsid w:val="00F066B4"/>
    <w:rsid w:val="00F068CA"/>
    <w:rsid w:val="00F06CD3"/>
    <w:rsid w:val="00F07DF7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54DB"/>
    <w:rsid w:val="00F2783B"/>
    <w:rsid w:val="00F27C75"/>
    <w:rsid w:val="00F30CDC"/>
    <w:rsid w:val="00F33D6A"/>
    <w:rsid w:val="00F3407E"/>
    <w:rsid w:val="00F40372"/>
    <w:rsid w:val="00F40A61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CBE"/>
    <w:rsid w:val="00F51776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6CF4"/>
    <w:rsid w:val="00F675F7"/>
    <w:rsid w:val="00F700A0"/>
    <w:rsid w:val="00F70542"/>
    <w:rsid w:val="00F70823"/>
    <w:rsid w:val="00F7262D"/>
    <w:rsid w:val="00F74299"/>
    <w:rsid w:val="00F75A58"/>
    <w:rsid w:val="00F77A46"/>
    <w:rsid w:val="00F8068F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26C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6DAC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F51776"/>
    <w:pPr>
      <w:keepNext/>
      <w:spacing w:line="240" w:lineRule="auto"/>
      <w:jc w:val="center"/>
      <w:outlineLvl w:val="1"/>
    </w:pPr>
    <w:rPr>
      <w:rFonts w:ascii="Calibri" w:hAnsi="Calibri" w:cs="Calibri"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B401D2"/>
    <w:pPr>
      <w:keepNext/>
      <w:keepLines/>
      <w:spacing w:line="240" w:lineRule="auto"/>
      <w:ind w:left="357"/>
      <w:jc w:val="both"/>
      <w:outlineLvl w:val="2"/>
    </w:pPr>
    <w:rPr>
      <w:rFonts w:ascii="Calibri" w:eastAsia="MS Mincho" w:hAnsi="Calibri" w:cs="Calibri"/>
      <w:bCs/>
      <w:szCs w:val="22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F51776"/>
    <w:rPr>
      <w:rFonts w:ascii="Calibri" w:hAnsi="Calibri" w:cs="Calibri"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401D2"/>
    <w:rPr>
      <w:rFonts w:ascii="Calibri" w:eastAsia="MS Mincho" w:hAnsi="Calibri" w:cs="Calibri"/>
      <w:bCs/>
      <w:sz w:val="22"/>
      <w:szCs w:val="22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uiPriority w:val="39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DEED84B-4168-4874-A7B0-635C732BF3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C0AABE-B638-4E37-B16F-AE56D8650F0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8</TotalTime>
  <Pages>1</Pages>
  <Words>54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383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KASZUBSKA DROGA</cp:lastModifiedBy>
  <cp:revision>5</cp:revision>
  <cp:lastPrinted>2023-09-22T13:20:00Z</cp:lastPrinted>
  <dcterms:created xsi:type="dcterms:W3CDTF">2025-12-18T12:00:00Z</dcterms:created>
  <dcterms:modified xsi:type="dcterms:W3CDTF">2026-02-05T12:40:00Z</dcterms:modified>
</cp:coreProperties>
</file>