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ED3000D" w:rsidR="00D27F08" w:rsidRDefault="000156F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FB5E4C4" wp14:editId="623F2C0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47600" cy="356400"/>
            <wp:effectExtent l="0" t="0" r="635" b="5715"/>
            <wp:wrapNone/>
            <wp:docPr id="23456229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6229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5C6CD5C5" w14:textId="77777777" w:rsidR="000156FC" w:rsidRDefault="00C30BB4" w:rsidP="000156FC">
      <w:pPr>
        <w:pStyle w:val="Akapitzlist"/>
        <w:numPr>
          <w:ilvl w:val="0"/>
          <w:numId w:val="51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0156FC">
        <w:t>Stowarzyszenia Lokalna Grupa Działania „Kaszubska Droga” , tj. na terenie gmin: Linia, Luzino, Łęczyce, Szemud</w:t>
      </w:r>
    </w:p>
    <w:p w14:paraId="707B9432" w14:textId="06C5A03B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 w:rsidRPr="000156FC">
        <w:t>odpowiada</w:t>
      </w:r>
      <w:r w:rsidR="00560FA0" w:rsidRPr="000156FC">
        <w:t>ć</w:t>
      </w:r>
      <w:r w:rsidRPr="000156FC">
        <w:t xml:space="preserve"> wnioskom z analizy popytu i oceny potrzeb </w:t>
      </w:r>
      <w:r w:rsidR="00560FA0" w:rsidRPr="000156FC">
        <w:t>zawart</w:t>
      </w:r>
      <w:r w:rsidR="004A061E" w:rsidRPr="000156FC">
        <w:t xml:space="preserve">ych </w:t>
      </w:r>
      <w:r w:rsidR="00560FA0" w:rsidRPr="000156FC">
        <w:t xml:space="preserve">w lokalnej strategii rozwoju obszaru LGD </w:t>
      </w:r>
      <w:r w:rsidR="000156FC" w:rsidRPr="000156FC">
        <w:t xml:space="preserve">„Kaszubska Droga”, </w:t>
      </w:r>
      <w:r w:rsidRPr="000156FC">
        <w:t>wpływ</w:t>
      </w:r>
      <w:r w:rsidR="00560FA0" w:rsidRPr="000156FC">
        <w:t xml:space="preserve">ać </w:t>
      </w:r>
      <w:r w:rsidRPr="000156FC">
        <w:t xml:space="preserve">na stymulowanie aktywności turystycznej </w:t>
      </w:r>
      <w:r w:rsidR="00560FA0" w:rsidRPr="000156FC">
        <w:t xml:space="preserve">na obszarze LSR </w:t>
      </w:r>
      <w:r w:rsidR="004A061E" w:rsidRPr="000156FC">
        <w:t>oraz</w:t>
      </w:r>
      <w:r w:rsidR="00560FA0" w:rsidRPr="000156FC">
        <w:t xml:space="preserve"> </w:t>
      </w:r>
      <w:r w:rsidR="00A72E5B" w:rsidRPr="000156FC">
        <w:t>integrację produktów i usług turystycznych</w:t>
      </w:r>
      <w:r w:rsidR="00560FA0" w:rsidRPr="000156FC">
        <w:t xml:space="preserve"> podmiotów </w:t>
      </w:r>
      <w:r w:rsidR="00A72E5B" w:rsidRPr="000156FC">
        <w:t>różnych sektorów.</w:t>
      </w:r>
      <w:r w:rsidR="00A72E5B" w:rsidRPr="00560FA0">
        <w:t xml:space="preserve">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lastRenderedPageBreak/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4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4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8B4F4D" w14:textId="7BF70ECE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FFFDF3C" w14:textId="2623D7F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81FF58B" w14:textId="0D1BA9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94D917B" w14:textId="2FD3197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085A959" w14:textId="32BEAC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7EB826F" w14:textId="00F7CC6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D69F485" w14:textId="24D66F6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17BB21B" w14:textId="116C95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BB5A60" w14:textId="6786CF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9C96A78" w14:textId="7F065B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1F04803" w14:textId="6A077C1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C3193B8" w14:textId="54FCC7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07487B8" w14:textId="11874A6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E3F145D" w14:textId="24FCEDD2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1"/>
    <w:bookmarkEnd w:id="2"/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B224AF" w:rsidSect="00FB5E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8CEC" w14:textId="77777777" w:rsidR="009F258E" w:rsidRDefault="009F258E">
      <w:r>
        <w:separator/>
      </w:r>
    </w:p>
  </w:endnote>
  <w:endnote w:type="continuationSeparator" w:id="0">
    <w:p w14:paraId="2A8D377D" w14:textId="77777777" w:rsidR="009F258E" w:rsidRDefault="009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5" w:name="_Hlk133349113"/>
    <w:bookmarkStart w:id="6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2F32" w14:textId="77777777" w:rsidR="009F258E" w:rsidRDefault="009F258E">
      <w:r>
        <w:separator/>
      </w:r>
    </w:p>
  </w:footnote>
  <w:footnote w:type="continuationSeparator" w:id="0">
    <w:p w14:paraId="5EEDCCBE" w14:textId="77777777" w:rsidR="009F258E" w:rsidRDefault="009F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425CCF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FFB811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361256">
    <w:abstractNumId w:val="0"/>
  </w:num>
  <w:num w:numId="2" w16cid:durableId="571043701">
    <w:abstractNumId w:val="14"/>
  </w:num>
  <w:num w:numId="3" w16cid:durableId="585188310">
    <w:abstractNumId w:val="47"/>
  </w:num>
  <w:num w:numId="4" w16cid:durableId="705909568">
    <w:abstractNumId w:val="8"/>
  </w:num>
  <w:num w:numId="5" w16cid:durableId="691876211">
    <w:abstractNumId w:val="3"/>
  </w:num>
  <w:num w:numId="6" w16cid:durableId="1228882619">
    <w:abstractNumId w:val="28"/>
  </w:num>
  <w:num w:numId="7" w16cid:durableId="1636837130">
    <w:abstractNumId w:val="38"/>
  </w:num>
  <w:num w:numId="8" w16cid:durableId="1493251402">
    <w:abstractNumId w:val="17"/>
  </w:num>
  <w:num w:numId="9" w16cid:durableId="658190997">
    <w:abstractNumId w:val="46"/>
  </w:num>
  <w:num w:numId="10" w16cid:durableId="252668206">
    <w:abstractNumId w:val="13"/>
  </w:num>
  <w:num w:numId="11" w16cid:durableId="2100641964">
    <w:abstractNumId w:val="24"/>
  </w:num>
  <w:num w:numId="12" w16cid:durableId="522013416">
    <w:abstractNumId w:val="39"/>
  </w:num>
  <w:num w:numId="13" w16cid:durableId="742028728">
    <w:abstractNumId w:val="37"/>
  </w:num>
  <w:num w:numId="14" w16cid:durableId="1933708318">
    <w:abstractNumId w:val="7"/>
  </w:num>
  <w:num w:numId="15" w16cid:durableId="1061902116">
    <w:abstractNumId w:val="33"/>
  </w:num>
  <w:num w:numId="16" w16cid:durableId="7948551">
    <w:abstractNumId w:val="26"/>
  </w:num>
  <w:num w:numId="17" w16cid:durableId="825321518">
    <w:abstractNumId w:val="10"/>
  </w:num>
  <w:num w:numId="18" w16cid:durableId="998070587">
    <w:abstractNumId w:val="21"/>
  </w:num>
  <w:num w:numId="19" w16cid:durableId="754285776">
    <w:abstractNumId w:val="35"/>
  </w:num>
  <w:num w:numId="20" w16cid:durableId="885528741">
    <w:abstractNumId w:val="15"/>
  </w:num>
  <w:num w:numId="21" w16cid:durableId="219828112">
    <w:abstractNumId w:val="6"/>
  </w:num>
  <w:num w:numId="22" w16cid:durableId="395202031">
    <w:abstractNumId w:val="9"/>
  </w:num>
  <w:num w:numId="23" w16cid:durableId="1739665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617598">
    <w:abstractNumId w:val="5"/>
  </w:num>
  <w:num w:numId="25" w16cid:durableId="1839996676">
    <w:abstractNumId w:val="12"/>
  </w:num>
  <w:num w:numId="26" w16cid:durableId="684677300">
    <w:abstractNumId w:val="30"/>
  </w:num>
  <w:num w:numId="27" w16cid:durableId="642273809">
    <w:abstractNumId w:val="18"/>
  </w:num>
  <w:num w:numId="28" w16cid:durableId="1267929412">
    <w:abstractNumId w:val="31"/>
  </w:num>
  <w:num w:numId="29" w16cid:durableId="272834152">
    <w:abstractNumId w:val="19"/>
  </w:num>
  <w:num w:numId="30" w16cid:durableId="1700929334">
    <w:abstractNumId w:val="4"/>
  </w:num>
  <w:num w:numId="31" w16cid:durableId="644819638">
    <w:abstractNumId w:val="11"/>
  </w:num>
  <w:num w:numId="32" w16cid:durableId="870532362">
    <w:abstractNumId w:val="27"/>
  </w:num>
  <w:num w:numId="33" w16cid:durableId="1353653814">
    <w:abstractNumId w:val="29"/>
  </w:num>
  <w:num w:numId="34" w16cid:durableId="201671105">
    <w:abstractNumId w:val="1"/>
  </w:num>
  <w:num w:numId="35" w16cid:durableId="736977717">
    <w:abstractNumId w:val="32"/>
  </w:num>
  <w:num w:numId="36" w16cid:durableId="1492911499">
    <w:abstractNumId w:val="34"/>
  </w:num>
  <w:num w:numId="37" w16cid:durableId="299115489">
    <w:abstractNumId w:val="41"/>
  </w:num>
  <w:num w:numId="38" w16cid:durableId="1979409375">
    <w:abstractNumId w:val="16"/>
  </w:num>
  <w:num w:numId="39" w16cid:durableId="1348557210">
    <w:abstractNumId w:val="42"/>
  </w:num>
  <w:num w:numId="40" w16cid:durableId="1062947743">
    <w:abstractNumId w:val="48"/>
  </w:num>
  <w:num w:numId="41" w16cid:durableId="1155880612">
    <w:abstractNumId w:val="20"/>
  </w:num>
  <w:num w:numId="42" w16cid:durableId="544097852">
    <w:abstractNumId w:val="22"/>
  </w:num>
  <w:num w:numId="43" w16cid:durableId="1003776266">
    <w:abstractNumId w:val="43"/>
  </w:num>
  <w:num w:numId="44" w16cid:durableId="1216048456">
    <w:abstractNumId w:val="23"/>
  </w:num>
  <w:num w:numId="45" w16cid:durableId="1675566404">
    <w:abstractNumId w:val="45"/>
  </w:num>
  <w:num w:numId="46" w16cid:durableId="225381558">
    <w:abstractNumId w:val="44"/>
  </w:num>
  <w:num w:numId="47" w16cid:durableId="1151605641">
    <w:abstractNumId w:val="2"/>
  </w:num>
  <w:num w:numId="48" w16cid:durableId="514468186">
    <w:abstractNumId w:val="40"/>
  </w:num>
  <w:num w:numId="49" w16cid:durableId="2065446301">
    <w:abstractNumId w:val="25"/>
  </w:num>
  <w:num w:numId="50" w16cid:durableId="1930117750">
    <w:abstractNumId w:val="36"/>
  </w:num>
  <w:num w:numId="51" w16cid:durableId="5118411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6FC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3613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69B8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040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773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37CE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58E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674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A04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3A4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236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3091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11</cp:revision>
  <cp:lastPrinted>2023-09-22T13:20:00Z</cp:lastPrinted>
  <dcterms:created xsi:type="dcterms:W3CDTF">2025-02-10T14:24:00Z</dcterms:created>
  <dcterms:modified xsi:type="dcterms:W3CDTF">2026-02-05T12:37:00Z</dcterms:modified>
</cp:coreProperties>
</file>