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50ED" w14:textId="5AA5748E" w:rsidR="00D27F08" w:rsidRDefault="007D054D" w:rsidP="000944C9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bookmarkStart w:id="1" w:name="_Hlk139540192"/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0" locked="0" layoutInCell="1" allowOverlap="1" wp14:anchorId="1875522A" wp14:editId="48165156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1047600" cy="356400"/>
            <wp:effectExtent l="0" t="0" r="635" b="5715"/>
            <wp:wrapNone/>
            <wp:docPr id="1645876393" name="Obraz 4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876393" name="Obraz 4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E731E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D27F08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46D66E50" w14:textId="091FEADD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010037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Infrastruktura </w:t>
      </w:r>
      <w:r w:rsidR="00010037">
        <w:rPr>
          <w:rFonts w:ascii="Calibri" w:eastAsiaTheme="majorEastAsia" w:hAnsi="Calibri" w:cs="Calibri"/>
          <w:sz w:val="20"/>
          <w:szCs w:val="20"/>
          <w:lang w:eastAsia="en-US"/>
        </w:rPr>
        <w:t>społeczna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54B2A22F" w14:textId="3D026105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67699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2A2AF1E1" w14:textId="77777777" w:rsidR="00D27F08" w:rsidRPr="00D27F08" w:rsidRDefault="00D27F08" w:rsidP="00D27F08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0D69E757" w14:textId="77777777" w:rsidR="00F8068F" w:rsidRDefault="00E45C7B" w:rsidP="000944C9">
      <w:pPr>
        <w:pStyle w:val="Nagwek2"/>
        <w:spacing w:before="0" w:after="0" w:line="240" w:lineRule="auto"/>
        <w:rPr>
          <w:u w:val="none"/>
        </w:rPr>
      </w:pPr>
      <w:bookmarkStart w:id="2" w:name="_Hlk188572962"/>
      <w:r w:rsidRPr="000944C9">
        <w:rPr>
          <w:u w:val="none"/>
        </w:rPr>
        <w:t>Szczegółowe warunki realizacji projektów</w:t>
      </w:r>
      <w:r w:rsidR="00C30BB4" w:rsidRPr="000944C9">
        <w:rPr>
          <w:u w:val="none"/>
        </w:rPr>
        <w:t xml:space="preserve"> </w:t>
      </w:r>
    </w:p>
    <w:p w14:paraId="585C65F4" w14:textId="4D287C6B" w:rsidR="00F8068F" w:rsidRDefault="00F8068F" w:rsidP="00F8068F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>w ramach Działania 6.</w:t>
      </w:r>
      <w:r w:rsidR="00010037">
        <w:rPr>
          <w:u w:val="none"/>
        </w:rPr>
        <w:t>6</w:t>
      </w:r>
      <w:r w:rsidRPr="000944C9">
        <w:rPr>
          <w:u w:val="none"/>
        </w:rPr>
        <w:t xml:space="preserve"> Infrastruktura </w:t>
      </w:r>
      <w:r w:rsidR="00010037">
        <w:rPr>
          <w:u w:val="none"/>
        </w:rPr>
        <w:t>społeczna</w:t>
      </w:r>
      <w:r w:rsidRPr="000944C9">
        <w:rPr>
          <w:u w:val="none"/>
        </w:rPr>
        <w:t xml:space="preserve"> </w:t>
      </w:r>
      <w:r w:rsidR="00E92AC8">
        <w:rPr>
          <w:u w:val="none"/>
        </w:rPr>
        <w:t xml:space="preserve">- </w:t>
      </w:r>
      <w:r w:rsidRPr="000944C9">
        <w:rPr>
          <w:u w:val="none"/>
        </w:rPr>
        <w:t xml:space="preserve">RLKS </w:t>
      </w:r>
    </w:p>
    <w:bookmarkEnd w:id="2"/>
    <w:p w14:paraId="220CDE5D" w14:textId="2A15E2CA" w:rsidR="00C30BB4" w:rsidRDefault="00C30BB4" w:rsidP="00E45C7B"/>
    <w:p w14:paraId="0D262CCE" w14:textId="3F58AEFF" w:rsidR="00C30BB4" w:rsidRPr="00444C63" w:rsidRDefault="00C30BB4" w:rsidP="008200AD">
      <w:pPr>
        <w:pStyle w:val="Akapitzlist"/>
        <w:numPr>
          <w:ilvl w:val="0"/>
          <w:numId w:val="2"/>
        </w:numPr>
        <w:spacing w:before="240" w:after="120"/>
        <w:jc w:val="both"/>
      </w:pPr>
      <w:r w:rsidRPr="00ED4028">
        <w:t>Projekt</w:t>
      </w:r>
      <w:r w:rsidR="009E75A7">
        <w:t xml:space="preserve"> </w:t>
      </w:r>
      <w:r w:rsidRPr="00ED4028">
        <w:t>mus</w:t>
      </w:r>
      <w:r w:rsidR="009E75A7">
        <w:t xml:space="preserve">i </w:t>
      </w:r>
      <w:r w:rsidRPr="00ED4028">
        <w:t>być realizowan</w:t>
      </w:r>
      <w:r w:rsidR="009E75A7">
        <w:t xml:space="preserve">y </w:t>
      </w:r>
      <w:r w:rsidRPr="00ED4028">
        <w:t xml:space="preserve">na </w:t>
      </w:r>
      <w:r w:rsidRPr="00B115A7">
        <w:t>obszarze objętym LSR</w:t>
      </w:r>
      <w:r w:rsidR="00B115A7" w:rsidRPr="00B115A7">
        <w:t xml:space="preserve"> stowarzyszenia Lokalnej Grupy Działania „Kaszubska Droga”</w:t>
      </w:r>
      <w:r w:rsidRPr="00B115A7">
        <w:t xml:space="preserve">, tj. na terenie </w:t>
      </w:r>
      <w:r w:rsidR="001E731E" w:rsidRPr="00B115A7">
        <w:t>gmin:</w:t>
      </w:r>
      <w:r w:rsidR="00B115A7" w:rsidRPr="00B115A7">
        <w:t xml:space="preserve"> Linia, Luzino, Łęczyce, Szemud</w:t>
      </w:r>
    </w:p>
    <w:p w14:paraId="42874F0A" w14:textId="77777777" w:rsidR="006F1417" w:rsidRDefault="006F1417" w:rsidP="008200AD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Realizowane będą </w:t>
      </w:r>
      <w:r w:rsidRPr="008213C2">
        <w:rPr>
          <w:b/>
        </w:rPr>
        <w:t>wyłącznie projekty</w:t>
      </w:r>
      <w:r>
        <w:t xml:space="preserve">: </w:t>
      </w:r>
    </w:p>
    <w:p w14:paraId="2E5902A5" w14:textId="77777777" w:rsidR="00834FF5" w:rsidRDefault="006F1417" w:rsidP="006F1417">
      <w:pPr>
        <w:pStyle w:val="Akapitzlist"/>
        <w:numPr>
          <w:ilvl w:val="0"/>
          <w:numId w:val="6"/>
        </w:numPr>
        <w:spacing w:before="240" w:after="120"/>
        <w:jc w:val="both"/>
      </w:pPr>
      <w:r>
        <w:t xml:space="preserve">dotyczące </w:t>
      </w:r>
      <w:proofErr w:type="spellStart"/>
      <w:r>
        <w:t>zdeinstytucjonalizowanych</w:t>
      </w:r>
      <w:proofErr w:type="spellEnd"/>
      <w:r>
        <w:t xml:space="preserve"> form wsparcia i dopasowane do indywidualnych potrzeb osób otrzymujących wsparcie, </w:t>
      </w:r>
    </w:p>
    <w:p w14:paraId="03019E7F" w14:textId="2CD6C08B" w:rsidR="006F1417" w:rsidRDefault="00834FF5" w:rsidP="00581B90">
      <w:pPr>
        <w:pStyle w:val="Akapitzlist"/>
        <w:numPr>
          <w:ilvl w:val="0"/>
          <w:numId w:val="6"/>
        </w:numPr>
        <w:spacing w:before="240" w:after="120"/>
        <w:jc w:val="both"/>
      </w:pPr>
      <w:r>
        <w:t>uwzględniające</w:t>
      </w:r>
      <w:r w:rsidR="00181102">
        <w:t xml:space="preserve"> </w:t>
      </w:r>
      <w:r w:rsidR="00581B90">
        <w:t xml:space="preserve">analizę bieżących i prognozowanych potrzeb w zakresie miejsc świadczenia usług społecznych, ze szczególnym uwzględnieniem </w:t>
      </w:r>
      <w:r w:rsidR="00181102">
        <w:t>wynik</w:t>
      </w:r>
      <w:r w:rsidR="00581B90">
        <w:t>ów</w:t>
      </w:r>
      <w:r w:rsidR="009A3C37">
        <w:t xml:space="preserve">, zawartej w strategii rozwoju </w:t>
      </w:r>
      <w:r w:rsidR="009A3C37" w:rsidRPr="00B115A7">
        <w:t xml:space="preserve">lokalnego dla obszaru LGD </w:t>
      </w:r>
      <w:r w:rsidR="00B115A7" w:rsidRPr="00B115A7">
        <w:t>„Kaszubska Droga”</w:t>
      </w:r>
      <w:r w:rsidR="009A3C37" w:rsidRPr="00B115A7">
        <w:t xml:space="preserve">, </w:t>
      </w:r>
      <w:r w:rsidRPr="00B115A7">
        <w:t xml:space="preserve"> l</w:t>
      </w:r>
      <w:r w:rsidR="00181102" w:rsidRPr="00B115A7">
        <w:t>okalnej</w:t>
      </w:r>
      <w:r w:rsidR="00181102">
        <w:t xml:space="preserve"> diagnozy potrzeb grupy docelowej oraz deficytów w zakresie </w:t>
      </w:r>
      <w:proofErr w:type="spellStart"/>
      <w:r w:rsidR="00181102">
        <w:t>deinstytucjonalizacji</w:t>
      </w:r>
      <w:proofErr w:type="spellEnd"/>
      <w:r w:rsidR="00181102">
        <w:t xml:space="preserve"> usług społecznych </w:t>
      </w:r>
      <w:r w:rsidR="009A3C37">
        <w:t xml:space="preserve">planowanych do realizacji </w:t>
      </w:r>
      <w:r w:rsidR="00181102">
        <w:t>w ramach Działania 5.20. Usługi społeczne i zdrowotne – RLKS</w:t>
      </w:r>
      <w:r w:rsidR="009A3C37">
        <w:t xml:space="preserve"> FEP 2021-2027</w:t>
      </w:r>
      <w:r>
        <w:t xml:space="preserve">, </w:t>
      </w:r>
    </w:p>
    <w:p w14:paraId="4C2654C7" w14:textId="1364634C" w:rsidR="00581B90" w:rsidRDefault="00581B90" w:rsidP="006F1417">
      <w:pPr>
        <w:pStyle w:val="Akapitzlist"/>
        <w:numPr>
          <w:ilvl w:val="0"/>
          <w:numId w:val="6"/>
        </w:numPr>
        <w:spacing w:before="240" w:after="120"/>
        <w:jc w:val="both"/>
      </w:pPr>
      <w:r>
        <w:t xml:space="preserve">zgodne z zapisami: </w:t>
      </w:r>
    </w:p>
    <w:p w14:paraId="1C31FF3B" w14:textId="77777777" w:rsidR="00581B90" w:rsidRDefault="00581B90" w:rsidP="00581B90">
      <w:pPr>
        <w:pStyle w:val="Akapitzlist"/>
        <w:numPr>
          <w:ilvl w:val="0"/>
          <w:numId w:val="7"/>
        </w:numPr>
        <w:spacing w:before="240" w:after="120"/>
        <w:jc w:val="both"/>
      </w:pPr>
      <w:r>
        <w:t xml:space="preserve">Strategii Rozwoju Usług Społecznych, polityka publiczna do roku 2030 (z perspektywą do 2035 r.), </w:t>
      </w:r>
    </w:p>
    <w:p w14:paraId="17A5177F" w14:textId="77777777" w:rsidR="00581B90" w:rsidRDefault="00581B90" w:rsidP="00581B90">
      <w:pPr>
        <w:pStyle w:val="Akapitzlist"/>
        <w:numPr>
          <w:ilvl w:val="0"/>
          <w:numId w:val="7"/>
        </w:numPr>
        <w:spacing w:before="240" w:after="120"/>
        <w:jc w:val="both"/>
      </w:pPr>
      <w:r>
        <w:t xml:space="preserve">Krajowego Programu Przeciwdziałania Ubóstwu i Wykluczeniu Społecznemu. Aktualizacja 2021-2027, polityka publiczna z perspektywą do roku 2030, </w:t>
      </w:r>
    </w:p>
    <w:p w14:paraId="0D42162E" w14:textId="436ED5AB" w:rsidR="00581B90" w:rsidRDefault="00581B90" w:rsidP="00581B90">
      <w:pPr>
        <w:pStyle w:val="Akapitzlist"/>
        <w:numPr>
          <w:ilvl w:val="0"/>
          <w:numId w:val="7"/>
        </w:numPr>
        <w:spacing w:before="240" w:after="120"/>
        <w:jc w:val="both"/>
      </w:pPr>
      <w:r>
        <w:t xml:space="preserve">Regionalnego Planu Rozwoju i </w:t>
      </w:r>
      <w:proofErr w:type="spellStart"/>
      <w:r>
        <w:t>Deinstytucjonalizacji</w:t>
      </w:r>
      <w:proofErr w:type="spellEnd"/>
      <w:r w:rsidR="00EF62F6">
        <w:t xml:space="preserve"> </w:t>
      </w:r>
      <w:r w:rsidR="00C050F5">
        <w:t xml:space="preserve">Usług Społecznych i </w:t>
      </w:r>
      <w:r w:rsidR="00EF62F6" w:rsidRPr="002B415F">
        <w:t>Zdrowotnych w Województwie Pomorskim na lata 2023-2025</w:t>
      </w:r>
      <w:r w:rsidR="00187689">
        <w:t>,</w:t>
      </w:r>
      <w:r w:rsidR="00EF62F6">
        <w:t xml:space="preserve"> </w:t>
      </w:r>
    </w:p>
    <w:p w14:paraId="2E1735EC" w14:textId="118E41BD" w:rsidR="00187689" w:rsidRDefault="00C771E7" w:rsidP="00C771E7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W infrastrukturze objętej dofinansowaniem </w:t>
      </w:r>
      <w:r w:rsidR="006F1417">
        <w:t xml:space="preserve">będą mogły być </w:t>
      </w:r>
      <w:r w:rsidR="006F1417" w:rsidRPr="00C771E7">
        <w:rPr>
          <w:b/>
        </w:rPr>
        <w:t>świadczone usługi społeczne</w:t>
      </w:r>
      <w:r w:rsidR="006F1417">
        <w:t xml:space="preserve"> </w:t>
      </w:r>
      <w:r w:rsidR="006F1417" w:rsidRPr="00C771E7">
        <w:rPr>
          <w:b/>
        </w:rPr>
        <w:t>zgodne z właściwymi standardami</w:t>
      </w:r>
      <w:r w:rsidR="006F1417">
        <w:t xml:space="preserve"> określonymi w Wytycznych dotyczących realizacji projektów z udziałem środków Europejskiego Funduszu Społecznego Plus w regionalnych programach na lata 2021–2027</w:t>
      </w:r>
      <w:r w:rsidR="00187689">
        <w:t>.</w:t>
      </w:r>
    </w:p>
    <w:p w14:paraId="3E82C916" w14:textId="296B871A" w:rsidR="00010037" w:rsidRDefault="00187689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Realizowane projekty </w:t>
      </w:r>
      <w:r w:rsidR="006F1417" w:rsidRPr="008213C2">
        <w:rPr>
          <w:b/>
        </w:rPr>
        <w:t xml:space="preserve">nie </w:t>
      </w:r>
      <w:r w:rsidRPr="008213C2">
        <w:rPr>
          <w:b/>
        </w:rPr>
        <w:t>mogą być zlokalizowane</w:t>
      </w:r>
      <w:r>
        <w:t xml:space="preserve"> na obszarach odizolowanych od społeczności lokalnej i </w:t>
      </w:r>
      <w:r w:rsidR="003206F0">
        <w:t xml:space="preserve">słabo dostępnych </w:t>
      </w:r>
      <w:r>
        <w:t>komunikacyjnie</w:t>
      </w:r>
      <w:r w:rsidR="003206F0">
        <w:t>.</w:t>
      </w:r>
      <w:r>
        <w:t xml:space="preserve"> </w:t>
      </w:r>
    </w:p>
    <w:p w14:paraId="1436F7B3" w14:textId="66EBDB91" w:rsidR="008213C2" w:rsidRDefault="008200AD" w:rsidP="00187689">
      <w:pPr>
        <w:pStyle w:val="Akapitzlist"/>
        <w:numPr>
          <w:ilvl w:val="0"/>
          <w:numId w:val="2"/>
        </w:numPr>
        <w:spacing w:before="240" w:after="120"/>
        <w:jc w:val="both"/>
      </w:pPr>
      <w:r w:rsidRPr="008213C2">
        <w:rPr>
          <w:b/>
        </w:rPr>
        <w:t>Nie</w:t>
      </w:r>
      <w:r w:rsidR="008213C2">
        <w:rPr>
          <w:b/>
        </w:rPr>
        <w:t xml:space="preserve"> podlegają wsparciu </w:t>
      </w:r>
      <w:r>
        <w:t xml:space="preserve">inwestycje infrastrukturalne w placówki świadczące całodobową opiekę długoterminową w instytucjonalnych formach. </w:t>
      </w:r>
    </w:p>
    <w:p w14:paraId="4850A1D3" w14:textId="32759229" w:rsidR="0042315C" w:rsidRDefault="008200AD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Wsparcie mające na celu otwieranie się domów pomocy społecznej (DPS) na usługi świadczone w społeczności lokalnej oraz realizację opieki </w:t>
      </w:r>
      <w:proofErr w:type="spellStart"/>
      <w:r>
        <w:t>wytchnieniowej</w:t>
      </w:r>
      <w:proofErr w:type="spellEnd"/>
      <w:r>
        <w:t xml:space="preserve"> w formie krótkookresowego pobytu jest możliwe pod warunkiem, że bezpośrednio wynika z planu rozwoju usług </w:t>
      </w:r>
      <w:r>
        <w:lastRenderedPageBreak/>
        <w:t xml:space="preserve">społecznych/planu </w:t>
      </w:r>
      <w:proofErr w:type="spellStart"/>
      <w:r>
        <w:t>deinstytucjonalizacji</w:t>
      </w:r>
      <w:proofErr w:type="spellEnd"/>
      <w:r>
        <w:t xml:space="preserve"> usług społecznych danej jednostki samorządu terytorialnego</w:t>
      </w:r>
      <w:r w:rsidR="008213C2">
        <w:t>.</w:t>
      </w:r>
      <w:r>
        <w:t xml:space="preserve"> </w:t>
      </w:r>
    </w:p>
    <w:p w14:paraId="5484347B" w14:textId="77777777" w:rsidR="0042315C" w:rsidRDefault="0042315C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t>P</w:t>
      </w:r>
      <w:r w:rsidR="008200AD">
        <w:t>rojekt, na każdym etapie realizacji mus</w:t>
      </w:r>
      <w:r>
        <w:t xml:space="preserve">i </w:t>
      </w:r>
      <w:r w:rsidR="008200AD" w:rsidRPr="0042315C">
        <w:rPr>
          <w:b/>
        </w:rPr>
        <w:t>zapewnić poszanowanie praw podstawowych</w:t>
      </w:r>
      <w:r w:rsidR="008200AD">
        <w:t xml:space="preserve"> oraz przestrzeganie Karty praw podstawowych UE i być zgodne z zasadami horyzontalnymi dot</w:t>
      </w:r>
      <w:r>
        <w:t>yczącymi</w:t>
      </w:r>
      <w:r w:rsidR="008200AD">
        <w:t xml:space="preserve">: </w:t>
      </w:r>
    </w:p>
    <w:p w14:paraId="4B8DD538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równości kobiet i mężczyzn, </w:t>
      </w:r>
    </w:p>
    <w:p w14:paraId="4D88270F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zapobiegania wszelkiej dyskryminacji, </w:t>
      </w:r>
    </w:p>
    <w:p w14:paraId="2C8C8536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zapewnienia dostępności dla osób o ograniczonej mobilności oraz z niepełnosprawnościami, </w:t>
      </w:r>
    </w:p>
    <w:p w14:paraId="224E4D02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wspierania zrównoważonego rozwoju, z uwzględnieniem zasady „nie czyń poważnych szkód” (DNSH) </w:t>
      </w:r>
    </w:p>
    <w:p w14:paraId="6C56EA65" w14:textId="34633262" w:rsidR="008200AD" w:rsidRDefault="0042315C" w:rsidP="0042315C">
      <w:pPr>
        <w:spacing w:before="240" w:after="120"/>
        <w:ind w:left="720"/>
        <w:jc w:val="both"/>
      </w:pPr>
      <w:r>
        <w:t xml:space="preserve">- </w:t>
      </w:r>
      <w:r w:rsidR="008200AD">
        <w:t xml:space="preserve">zgodnie z Wytycznymi </w:t>
      </w:r>
      <w:proofErr w:type="spellStart"/>
      <w:r w:rsidR="008200AD">
        <w:t>MFiPR</w:t>
      </w:r>
      <w:proofErr w:type="spellEnd"/>
      <w:r w:rsidR="008200AD">
        <w:t xml:space="preserve"> dotyczącymi realizacji zasad równościowych w ramach funduszy unijnych na lata 2021-2027 i zapisami „Analizy spełniania zasady DNSH dla projektu programu Fundusze Europejskie dla Pomorza 2021–2027” w zakresie celu szczegółowego 4(iii).</w:t>
      </w:r>
    </w:p>
    <w:p w14:paraId="599D5B5D" w14:textId="4784DAB3" w:rsidR="003456AF" w:rsidRDefault="00E214A8" w:rsidP="0042315C">
      <w:pPr>
        <w:pStyle w:val="Akapitzlist"/>
        <w:numPr>
          <w:ilvl w:val="0"/>
          <w:numId w:val="2"/>
        </w:numPr>
        <w:spacing w:before="240" w:after="120"/>
        <w:jc w:val="both"/>
      </w:pPr>
      <w:bookmarkStart w:id="3" w:name="_Hlk188785950"/>
      <w:r w:rsidRPr="00444C63">
        <w:t xml:space="preserve">Nie przewiduje się finansowania krzyżowego (cross – </w:t>
      </w:r>
      <w:proofErr w:type="spellStart"/>
      <w:r w:rsidRPr="00444C63">
        <w:t>financing</w:t>
      </w:r>
      <w:proofErr w:type="spellEnd"/>
      <w:r w:rsidRPr="00444C63">
        <w:t>) w ramach projektów objętych naborem.</w:t>
      </w:r>
    </w:p>
    <w:p w14:paraId="2410570F" w14:textId="1794334B" w:rsidR="002F5A8B" w:rsidRDefault="002F5A8B" w:rsidP="00AF1337">
      <w:pPr>
        <w:jc w:val="both"/>
      </w:pPr>
    </w:p>
    <w:p w14:paraId="2B806FCF" w14:textId="77777777" w:rsidR="00D701F0" w:rsidRPr="003456AF" w:rsidRDefault="00D701F0" w:rsidP="002F5A8B">
      <w:pPr>
        <w:ind w:left="357"/>
        <w:jc w:val="both"/>
      </w:pPr>
    </w:p>
    <w:p w14:paraId="04C6F627" w14:textId="48E9A54E" w:rsidR="003456AF" w:rsidRDefault="003456AF" w:rsidP="003456AF">
      <w:pPr>
        <w:spacing w:line="240" w:lineRule="auto"/>
        <w:ind w:left="142"/>
        <w:contextualSpacing/>
        <w:jc w:val="both"/>
        <w:rPr>
          <w:rFonts w:ascii="Calibri" w:hAnsi="Calibri" w:cs="Calibri"/>
          <w:highlight w:val="cyan"/>
        </w:rPr>
      </w:pPr>
    </w:p>
    <w:bookmarkEnd w:id="3"/>
    <w:p w14:paraId="5C1593E6" w14:textId="7887D1DF" w:rsidR="003456AF" w:rsidRDefault="003456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163C4BB3" w14:textId="2230C8EA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449881A7" w14:textId="29B2AE30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46D12062" w14:textId="5FD42B3D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98BA29E" w14:textId="2CEA70F9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38FCD7AD" w14:textId="56EACBCE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8999460" w14:textId="06DDE7FE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A19A8D5" w14:textId="156EB7A4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387D443" w14:textId="1CE6E556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0F8C34C" w14:textId="42691725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4A9CCCB" w14:textId="1122663C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FB8C125" w14:textId="1DD68EDF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81B508C" w14:textId="77777777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bookmarkEnd w:id="0"/>
    <w:bookmarkEnd w:id="1"/>
    <w:p w14:paraId="335FFACA" w14:textId="77777777" w:rsidR="00051E8C" w:rsidRDefault="00051E8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sectPr w:rsidR="00051E8C" w:rsidSect="00FB5E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2F516" w14:textId="77777777" w:rsidR="00704273" w:rsidRDefault="00704273">
      <w:r>
        <w:separator/>
      </w:r>
    </w:p>
  </w:endnote>
  <w:endnote w:type="continuationSeparator" w:id="0">
    <w:p w14:paraId="0FB5E645" w14:textId="77777777" w:rsidR="00704273" w:rsidRDefault="0070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B294F" w14:textId="77777777" w:rsidR="00631508" w:rsidRDefault="006315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4" w:name="_Hlk133349113"/>
    <w:bookmarkStart w:id="5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2C123542" w:rsidR="00EE759B" w:rsidRPr="0061767F" w:rsidRDefault="00EE759B" w:rsidP="00631508">
                            <w:pPr>
                              <w:ind w:left="1416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631508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631508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631508">
                              <w:rPr>
                                <w:rFonts w:ascii="Open Sans Medium" w:hAnsi="Open Sans Medium" w:cs="Open Sans Medium"/>
                              </w:rPr>
                              <w:tab/>
                              <w:t>v.3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2C123542" w:rsidR="00EE759B" w:rsidRPr="0061767F" w:rsidRDefault="00EE759B" w:rsidP="00631508">
                      <w:pPr>
                        <w:ind w:left="1416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631508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631508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631508">
                        <w:rPr>
                          <w:rFonts w:ascii="Open Sans Medium" w:hAnsi="Open Sans Medium" w:cs="Open Sans Medium"/>
                        </w:rPr>
                        <w:tab/>
                        <w:t>v.3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2AB37" w14:textId="77777777" w:rsidR="00704273" w:rsidRDefault="00704273">
      <w:r>
        <w:separator/>
      </w:r>
    </w:p>
  </w:footnote>
  <w:footnote w:type="continuationSeparator" w:id="0">
    <w:p w14:paraId="6AB72233" w14:textId="77777777" w:rsidR="00704273" w:rsidRDefault="00704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7A00" w14:textId="77777777" w:rsidR="00631508" w:rsidRDefault="006315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17B6" w14:textId="77777777" w:rsidR="00631508" w:rsidRDefault="006315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20AEE64B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 descr="Ciąg czterech logotypów w kolejności od lewej: 1. Fundusze Europejskie dla Pomorza, 2. Rzeczpospolita Polska, 3. Dofinansowane przez Unię Europejską, 4. Urząd Marszałkowski Województwa Pomorskie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30FD798" id="Grupa 1" o:spid="_x0000_s1026" alt="Ciąg czterech logotypów w kolejności od lewej: 1. Fundusze Europejskie dla Pomorza, 2. Rzeczpospolita Polska, 3. Dofinansowane przez Unię Europejską, 4. Urząd Marszałkowski Województwa Pomorskiego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0574E"/>
    <w:multiLevelType w:val="hybridMultilevel"/>
    <w:tmpl w:val="23D041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046095"/>
    <w:multiLevelType w:val="hybridMultilevel"/>
    <w:tmpl w:val="DDD029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C2111A"/>
    <w:multiLevelType w:val="hybridMultilevel"/>
    <w:tmpl w:val="77EAA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7EF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73809">
    <w:abstractNumId w:val="0"/>
  </w:num>
  <w:num w:numId="2" w16cid:durableId="934820821">
    <w:abstractNumId w:val="6"/>
  </w:num>
  <w:num w:numId="3" w16cid:durableId="1462111587">
    <w:abstractNumId w:val="3"/>
  </w:num>
  <w:num w:numId="4" w16cid:durableId="1431702583">
    <w:abstractNumId w:val="4"/>
  </w:num>
  <w:num w:numId="5" w16cid:durableId="1851555417">
    <w:abstractNumId w:val="7"/>
  </w:num>
  <w:num w:numId="6" w16cid:durableId="1978293845">
    <w:abstractNumId w:val="5"/>
  </w:num>
  <w:num w:numId="7" w16cid:durableId="1731072288">
    <w:abstractNumId w:val="1"/>
  </w:num>
  <w:num w:numId="8" w16cid:durableId="145857210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30B3E11-36CB-42C6-AA2A-B749BBE3EB98}"/>
  </w:docVars>
  <w:rsids>
    <w:rsidRoot w:val="00054814"/>
    <w:rsid w:val="00000A16"/>
    <w:rsid w:val="0000253A"/>
    <w:rsid w:val="000044EF"/>
    <w:rsid w:val="0000484E"/>
    <w:rsid w:val="00005E46"/>
    <w:rsid w:val="000066C3"/>
    <w:rsid w:val="0001003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F20"/>
    <w:rsid w:val="00056CE5"/>
    <w:rsid w:val="00056DB1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D6F24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3C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62C4E"/>
    <w:rsid w:val="00163D7E"/>
    <w:rsid w:val="00163EE0"/>
    <w:rsid w:val="00164213"/>
    <w:rsid w:val="0016743E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102"/>
    <w:rsid w:val="00181570"/>
    <w:rsid w:val="00184502"/>
    <w:rsid w:val="00185E07"/>
    <w:rsid w:val="001863AD"/>
    <w:rsid w:val="00187689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7BD"/>
    <w:rsid w:val="002B14FB"/>
    <w:rsid w:val="002B200E"/>
    <w:rsid w:val="002B2180"/>
    <w:rsid w:val="002B3F9D"/>
    <w:rsid w:val="002B4784"/>
    <w:rsid w:val="002B56F8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6F0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60F6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9C7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315C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29A"/>
    <w:rsid w:val="00581B90"/>
    <w:rsid w:val="00581D60"/>
    <w:rsid w:val="005831D1"/>
    <w:rsid w:val="00583337"/>
    <w:rsid w:val="00585213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11EC4"/>
    <w:rsid w:val="00613652"/>
    <w:rsid w:val="00613C11"/>
    <w:rsid w:val="006141D9"/>
    <w:rsid w:val="006141FA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1508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F065F"/>
    <w:rsid w:val="006F1417"/>
    <w:rsid w:val="006F209E"/>
    <w:rsid w:val="006F227B"/>
    <w:rsid w:val="006F3FB6"/>
    <w:rsid w:val="006F4170"/>
    <w:rsid w:val="006F5A92"/>
    <w:rsid w:val="006F7D01"/>
    <w:rsid w:val="006F7D9C"/>
    <w:rsid w:val="0070021D"/>
    <w:rsid w:val="00701228"/>
    <w:rsid w:val="00701D5C"/>
    <w:rsid w:val="007022C9"/>
    <w:rsid w:val="00702861"/>
    <w:rsid w:val="00704273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72060"/>
    <w:rsid w:val="0077233E"/>
    <w:rsid w:val="0077236F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007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054D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0AD"/>
    <w:rsid w:val="00820620"/>
    <w:rsid w:val="008213C2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4FF5"/>
    <w:rsid w:val="00835187"/>
    <w:rsid w:val="00835812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247D"/>
    <w:rsid w:val="008B3145"/>
    <w:rsid w:val="008B3E9B"/>
    <w:rsid w:val="008B55C3"/>
    <w:rsid w:val="008B5A7F"/>
    <w:rsid w:val="008C051D"/>
    <w:rsid w:val="008C0D02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2756"/>
    <w:rsid w:val="00924129"/>
    <w:rsid w:val="00925DA8"/>
    <w:rsid w:val="00926CF6"/>
    <w:rsid w:val="009300FD"/>
    <w:rsid w:val="00930693"/>
    <w:rsid w:val="00930FBE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C37"/>
    <w:rsid w:val="009A3E4D"/>
    <w:rsid w:val="009A4127"/>
    <w:rsid w:val="009A444D"/>
    <w:rsid w:val="009A4A61"/>
    <w:rsid w:val="009A4E1B"/>
    <w:rsid w:val="009A57DA"/>
    <w:rsid w:val="009A6C2E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E1C"/>
    <w:rsid w:val="00A70F51"/>
    <w:rsid w:val="00A71CBA"/>
    <w:rsid w:val="00A724E1"/>
    <w:rsid w:val="00A7250E"/>
    <w:rsid w:val="00A72A0D"/>
    <w:rsid w:val="00A72E5B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551A"/>
    <w:rsid w:val="00A95574"/>
    <w:rsid w:val="00A9685B"/>
    <w:rsid w:val="00A97AAB"/>
    <w:rsid w:val="00AA002B"/>
    <w:rsid w:val="00AA06FD"/>
    <w:rsid w:val="00AA0F6D"/>
    <w:rsid w:val="00AA1B72"/>
    <w:rsid w:val="00AA2F68"/>
    <w:rsid w:val="00AA3191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272"/>
    <w:rsid w:val="00AE140E"/>
    <w:rsid w:val="00AE1649"/>
    <w:rsid w:val="00AE3F90"/>
    <w:rsid w:val="00AE4DAE"/>
    <w:rsid w:val="00AE5CEB"/>
    <w:rsid w:val="00AE6413"/>
    <w:rsid w:val="00AE65F4"/>
    <w:rsid w:val="00AE664C"/>
    <w:rsid w:val="00AE6835"/>
    <w:rsid w:val="00AE6CD3"/>
    <w:rsid w:val="00AF0A14"/>
    <w:rsid w:val="00AF1337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15A7"/>
    <w:rsid w:val="00B1313A"/>
    <w:rsid w:val="00B13DF2"/>
    <w:rsid w:val="00B1456D"/>
    <w:rsid w:val="00B149C3"/>
    <w:rsid w:val="00B16560"/>
    <w:rsid w:val="00B16E8F"/>
    <w:rsid w:val="00B16EDD"/>
    <w:rsid w:val="00B20978"/>
    <w:rsid w:val="00B224AF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32D6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5583"/>
    <w:rsid w:val="00BB5E50"/>
    <w:rsid w:val="00BB6F47"/>
    <w:rsid w:val="00BB70D3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2A56"/>
    <w:rsid w:val="00BF2DCF"/>
    <w:rsid w:val="00BF2FE1"/>
    <w:rsid w:val="00BF4147"/>
    <w:rsid w:val="00BF5CBF"/>
    <w:rsid w:val="00C02EB9"/>
    <w:rsid w:val="00C03694"/>
    <w:rsid w:val="00C036A9"/>
    <w:rsid w:val="00C050F5"/>
    <w:rsid w:val="00C05487"/>
    <w:rsid w:val="00C05F8B"/>
    <w:rsid w:val="00C06568"/>
    <w:rsid w:val="00C07189"/>
    <w:rsid w:val="00C07E3F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BB4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771E7"/>
    <w:rsid w:val="00C80682"/>
    <w:rsid w:val="00C81190"/>
    <w:rsid w:val="00C8135B"/>
    <w:rsid w:val="00C84C55"/>
    <w:rsid w:val="00C861E0"/>
    <w:rsid w:val="00C86B6A"/>
    <w:rsid w:val="00C87426"/>
    <w:rsid w:val="00C87D67"/>
    <w:rsid w:val="00C87D72"/>
    <w:rsid w:val="00C90D66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2AF4"/>
    <w:rsid w:val="00CB43FC"/>
    <w:rsid w:val="00CB66E2"/>
    <w:rsid w:val="00CB67E5"/>
    <w:rsid w:val="00CB7210"/>
    <w:rsid w:val="00CB7ADD"/>
    <w:rsid w:val="00CC0BDD"/>
    <w:rsid w:val="00CC118A"/>
    <w:rsid w:val="00CC477E"/>
    <w:rsid w:val="00CC6953"/>
    <w:rsid w:val="00CD1B15"/>
    <w:rsid w:val="00CD1BD0"/>
    <w:rsid w:val="00CD375C"/>
    <w:rsid w:val="00CD39BE"/>
    <w:rsid w:val="00CD3D16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27F08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187C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01F0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5B22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236E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12B8"/>
    <w:rsid w:val="00E71AED"/>
    <w:rsid w:val="00E7254E"/>
    <w:rsid w:val="00E73344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13F8"/>
    <w:rsid w:val="00E92564"/>
    <w:rsid w:val="00E92AC8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7CC4"/>
    <w:rsid w:val="00EA7D40"/>
    <w:rsid w:val="00EB12D7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115"/>
    <w:rsid w:val="00EE759B"/>
    <w:rsid w:val="00EF000D"/>
    <w:rsid w:val="00EF164C"/>
    <w:rsid w:val="00EF3C44"/>
    <w:rsid w:val="00EF62F6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0A61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C30BB4"/>
    <w:pPr>
      <w:keepNext/>
      <w:spacing w:before="120" w:after="240"/>
      <w:jc w:val="center"/>
      <w:outlineLvl w:val="1"/>
    </w:pPr>
    <w:rPr>
      <w:rFonts w:ascii="Calibri" w:hAnsi="Calibri" w:cs="Calibri"/>
      <w:b/>
      <w:iCs/>
      <w:sz w:val="28"/>
      <w:szCs w:val="28"/>
      <w:u w:val="single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C30BB4"/>
    <w:rPr>
      <w:rFonts w:ascii="Calibri" w:hAnsi="Calibri" w:cs="Calibri"/>
      <w:b/>
      <w:iCs/>
      <w:sz w:val="28"/>
      <w:szCs w:val="28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54F2AD0-44AC-49ED-93EF-5E4A0BF39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0B3E11-36CB-42C6-AA2A-B749BBE3EB9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4</TotalTime>
  <Pages>2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3108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KASZUBSKA DROGA</cp:lastModifiedBy>
  <cp:revision>9</cp:revision>
  <cp:lastPrinted>2023-09-22T13:20:00Z</cp:lastPrinted>
  <dcterms:created xsi:type="dcterms:W3CDTF">2025-02-10T12:18:00Z</dcterms:created>
  <dcterms:modified xsi:type="dcterms:W3CDTF">2026-02-06T09:55:00Z</dcterms:modified>
</cp:coreProperties>
</file>