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3D24786" w:rsidR="00CB405F" w:rsidRDefault="00E95ED9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150ECF07" wp14:editId="62F0D09A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047600" cy="356400"/>
            <wp:effectExtent l="0" t="0" r="635" b="5715"/>
            <wp:wrapNone/>
            <wp:docPr id="959357034" name="Obraz 4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57034" name="Obraz 4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EFDDFF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</w:t>
      </w:r>
      <w:proofErr w:type="spellStart"/>
      <w:r w:rsidR="004C5759">
        <w:t>informacyjno</w:t>
      </w:r>
      <w:proofErr w:type="spellEnd"/>
      <w:r w:rsidR="004C5759">
        <w:t xml:space="preserve">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lastRenderedPageBreak/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wydatki 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8D0E" w14:textId="77777777" w:rsidR="00182648" w:rsidRDefault="00182648">
      <w:r>
        <w:separator/>
      </w:r>
    </w:p>
  </w:endnote>
  <w:endnote w:type="continuationSeparator" w:id="0">
    <w:p w14:paraId="68F97EC9" w14:textId="77777777" w:rsidR="00182648" w:rsidRDefault="0018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8D0" w14:textId="77777777" w:rsidR="00D155DC" w:rsidRDefault="00D15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41D9B8B" w:rsidR="00EE759B" w:rsidRPr="0061767F" w:rsidRDefault="00EE759B" w:rsidP="00D155D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41D9B8B" w:rsidR="00EE759B" w:rsidRPr="0061767F" w:rsidRDefault="00EE759B" w:rsidP="00D155D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228A" w14:textId="77777777" w:rsidR="00182648" w:rsidRDefault="00182648">
      <w:r>
        <w:separator/>
      </w:r>
    </w:p>
  </w:footnote>
  <w:footnote w:type="continuationSeparator" w:id="0">
    <w:p w14:paraId="4DCC1F63" w14:textId="77777777" w:rsidR="00182648" w:rsidRDefault="0018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213B" w14:textId="77777777" w:rsidR="00D155DC" w:rsidRDefault="00D15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B5C9" w14:textId="77777777" w:rsidR="00D155DC" w:rsidRDefault="00D155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4F90CBCA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56F7E8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344738">
    <w:abstractNumId w:val="0"/>
  </w:num>
  <w:num w:numId="2" w16cid:durableId="838496564">
    <w:abstractNumId w:val="7"/>
  </w:num>
  <w:num w:numId="3" w16cid:durableId="1027558778">
    <w:abstractNumId w:val="1"/>
  </w:num>
  <w:num w:numId="4" w16cid:durableId="522017572">
    <w:abstractNumId w:val="4"/>
  </w:num>
  <w:num w:numId="5" w16cid:durableId="1965962612">
    <w:abstractNumId w:val="5"/>
  </w:num>
  <w:num w:numId="6" w16cid:durableId="1976644999">
    <w:abstractNumId w:val="6"/>
  </w:num>
  <w:num w:numId="7" w16cid:durableId="1807577602">
    <w:abstractNumId w:val="11"/>
  </w:num>
  <w:num w:numId="8" w16cid:durableId="1620061532">
    <w:abstractNumId w:val="8"/>
  </w:num>
  <w:num w:numId="9" w16cid:durableId="1401439167">
    <w:abstractNumId w:val="10"/>
  </w:num>
  <w:num w:numId="10" w16cid:durableId="683944570">
    <w:abstractNumId w:val="3"/>
  </w:num>
  <w:num w:numId="11" w16cid:durableId="1619339542">
    <w:abstractNumId w:val="2"/>
  </w:num>
  <w:num w:numId="12" w16cid:durableId="65348749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2648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1B2E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264A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B7C3C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40F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5DCD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1D90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1C4D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5DC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95ED9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18C89E-9765-4907-9566-CAE170D02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7</cp:revision>
  <cp:lastPrinted>2023-09-22T13:20:00Z</cp:lastPrinted>
  <dcterms:created xsi:type="dcterms:W3CDTF">2025-02-13T07:44:00Z</dcterms:created>
  <dcterms:modified xsi:type="dcterms:W3CDTF">2026-02-06T09:55:00Z</dcterms:modified>
</cp:coreProperties>
</file>